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C3A2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1D91FD2A" w14:textId="77777777" w:rsidR="00B3448B" w:rsidRPr="00642E12" w:rsidRDefault="00B3448B" w:rsidP="00B3448B"/>
    <w:p w14:paraId="04A9E989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5C6633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C6633" w:rsidRPr="005C6633">
        <w:rPr>
          <w:rStyle w:val="a9"/>
        </w:rPr>
        <w:t>Общество с ограниченной ответственностью «ТОПОЛ-ЭКО сервис»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570E5DE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6B516D4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572F38D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9A52723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FDB540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C33D3C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70435CBC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2DDB6A0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5808CC0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FA490A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74DDD3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12B4CB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52AA68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066B424C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349946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8CE1F4A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6930963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1DBFAF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F3709E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D83C3A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2F5A43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4AB094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0900DD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717090A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7A06FF67" w14:textId="77777777" w:rsidTr="004654AF">
        <w:trPr>
          <w:jc w:val="center"/>
        </w:trPr>
        <w:tc>
          <w:tcPr>
            <w:tcW w:w="3518" w:type="dxa"/>
            <w:vAlign w:val="center"/>
          </w:tcPr>
          <w:p w14:paraId="5BDB246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110E94D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0D2ECF1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6D8955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DE6345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373816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3138B11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6EEF40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813C81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9F0129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CE4175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98101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527ACCA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14:paraId="3E1CA99C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3" w:type="dxa"/>
            <w:vAlign w:val="center"/>
          </w:tcPr>
          <w:p w14:paraId="6CA3928C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A39ECA2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7B37F2B7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14:paraId="2C675DF4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48C1CB4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E35EEAB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61208AF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76D5143" w14:textId="77777777" w:rsidTr="004654AF">
        <w:trPr>
          <w:jc w:val="center"/>
        </w:trPr>
        <w:tc>
          <w:tcPr>
            <w:tcW w:w="3518" w:type="dxa"/>
            <w:vAlign w:val="center"/>
          </w:tcPr>
          <w:p w14:paraId="256112F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18207E52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14:paraId="319AD04E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3" w:type="dxa"/>
            <w:vAlign w:val="center"/>
          </w:tcPr>
          <w:p w14:paraId="1B3602E0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2190A3E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15AAAF36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14:paraId="5010776C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C23BAF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0786D10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6FCB309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B9B30F4" w14:textId="77777777" w:rsidTr="004654AF">
        <w:trPr>
          <w:jc w:val="center"/>
        </w:trPr>
        <w:tc>
          <w:tcPr>
            <w:tcW w:w="3518" w:type="dxa"/>
            <w:vAlign w:val="center"/>
          </w:tcPr>
          <w:p w14:paraId="17D34DE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205FA913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10E60CCE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6485F893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29E1305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054C64B6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C04EF1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A1668F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4E83F89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CDA3E76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41F404D" w14:textId="77777777" w:rsidTr="004654AF">
        <w:trPr>
          <w:jc w:val="center"/>
        </w:trPr>
        <w:tc>
          <w:tcPr>
            <w:tcW w:w="3518" w:type="dxa"/>
            <w:vAlign w:val="center"/>
          </w:tcPr>
          <w:p w14:paraId="5BB1AC5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A2CC205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21C19CD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B169B18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D48EED1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FE8E95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B0CEFB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015FC2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6C35098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DF7BD1F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88CA586" w14:textId="77777777" w:rsidTr="004654AF">
        <w:trPr>
          <w:jc w:val="center"/>
        </w:trPr>
        <w:tc>
          <w:tcPr>
            <w:tcW w:w="3518" w:type="dxa"/>
            <w:vAlign w:val="center"/>
          </w:tcPr>
          <w:p w14:paraId="4DF2B57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32995B6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D615963" w14:textId="77777777" w:rsidR="00AF1EDF" w:rsidRPr="00F06873" w:rsidRDefault="005C663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AAEDE97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19E2676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B367462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1B7C36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790EB1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F35656F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E811198" w14:textId="77777777" w:rsidR="00AF1EDF" w:rsidRPr="00F06873" w:rsidRDefault="005C663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6B6CD17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DE6A2CD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431A2BAC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14007C33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71A96F64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0C233862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3E36AE31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2C5562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7880E6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99CA01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8B7628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E4CE29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9E72A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A0834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53D8E6C6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663A2BF2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5E0A34FB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489F76AC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2898772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7C1F143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4F584D8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09A377D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5F38F1E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26A52EB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29FE0FB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12AE25F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3DF354F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3B0E5DB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312E3037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53FC75B0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173BB44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687F213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702A21A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B5917D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3F4AB2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C56263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006122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3F2749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770E28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00AF757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4A80BE5B" w14:textId="77777777" w:rsidTr="004654AF">
        <w:tc>
          <w:tcPr>
            <w:tcW w:w="959" w:type="dxa"/>
            <w:vAlign w:val="center"/>
          </w:tcPr>
          <w:p w14:paraId="60B4DB53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154EE07D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E06CD0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35F3CF5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65673CD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4495C8F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414B82C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08E5A88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6D7DE88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124F4FF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07BAF85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2AD5098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49DA57A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5862826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5632961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6DB4F24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51BF8CA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3C8383B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1C60BAE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45EFFFD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336007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69BBD12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6552D64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35F31BD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C6633" w:rsidRPr="00F06873" w14:paraId="4EF0A702" w14:textId="77777777" w:rsidTr="004654AF">
        <w:tc>
          <w:tcPr>
            <w:tcW w:w="959" w:type="dxa"/>
            <w:vAlign w:val="center"/>
          </w:tcPr>
          <w:p w14:paraId="4813976E" w14:textId="77777777" w:rsidR="005C6633" w:rsidRPr="00F0687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2A51FCB" w14:textId="77777777" w:rsidR="005C6633" w:rsidRPr="005C6633" w:rsidRDefault="005C6633" w:rsidP="001B19D8">
            <w:pPr>
              <w:jc w:val="center"/>
              <w:rPr>
                <w:b/>
                <w:sz w:val="18"/>
                <w:szCs w:val="18"/>
              </w:rPr>
            </w:pPr>
            <w:r w:rsidRPr="005C6633">
              <w:rPr>
                <w:b/>
                <w:sz w:val="18"/>
                <w:szCs w:val="18"/>
              </w:rPr>
              <w:t>Департамент управления</w:t>
            </w:r>
          </w:p>
        </w:tc>
        <w:tc>
          <w:tcPr>
            <w:tcW w:w="475" w:type="dxa"/>
            <w:vAlign w:val="center"/>
          </w:tcPr>
          <w:p w14:paraId="03C17781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1251A7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D33993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54A84D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5C95B08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B5F934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261BAE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900A93E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6990DC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1E6F987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FF6CF7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603E6B1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B5FF85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7188EBF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2911EC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6A17117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7C377A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691F09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D85C55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5B0E56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41AA78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235A466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08C27B2B" w14:textId="77777777" w:rsidTr="004654AF">
        <w:tc>
          <w:tcPr>
            <w:tcW w:w="959" w:type="dxa"/>
            <w:vAlign w:val="center"/>
          </w:tcPr>
          <w:p w14:paraId="0143DC49" w14:textId="77777777" w:rsidR="005C6633" w:rsidRPr="00F0687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</w:t>
            </w:r>
          </w:p>
        </w:tc>
        <w:tc>
          <w:tcPr>
            <w:tcW w:w="2655" w:type="dxa"/>
            <w:vAlign w:val="center"/>
          </w:tcPr>
          <w:p w14:paraId="236686DB" w14:textId="77777777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внутреннему контролю</w:t>
            </w:r>
          </w:p>
        </w:tc>
        <w:tc>
          <w:tcPr>
            <w:tcW w:w="475" w:type="dxa"/>
            <w:vAlign w:val="center"/>
          </w:tcPr>
          <w:p w14:paraId="2F504B17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5D73EE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3546FE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F1520C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E54CAF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BBA381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C3BBF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0CC47C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DAA86E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7C6691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77A404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DBF10A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BAE053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33CCC3B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E73EBD8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02B9356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2C02A3A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20C0B1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8D4D66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DF08B7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5E12F8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E0AA0AA" w14:textId="77777777" w:rsidR="005C6633" w:rsidRPr="00F0687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4FED2DB8" w14:textId="77777777" w:rsidTr="004654AF">
        <w:tc>
          <w:tcPr>
            <w:tcW w:w="959" w:type="dxa"/>
            <w:vAlign w:val="center"/>
          </w:tcPr>
          <w:p w14:paraId="27FBD932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</w:t>
            </w:r>
          </w:p>
        </w:tc>
        <w:tc>
          <w:tcPr>
            <w:tcW w:w="2655" w:type="dxa"/>
            <w:vAlign w:val="center"/>
          </w:tcPr>
          <w:p w14:paraId="03C80BF7" w14:textId="77777777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vAlign w:val="center"/>
          </w:tcPr>
          <w:p w14:paraId="2C7FAA1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AC35E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9BBB3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6971C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E3F193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B6393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BE4A6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1390D3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4BCA88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995F8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F30E1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6FE0C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0FA92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7DA370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97E084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3101B4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F449D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C09F8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B4FEA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98E7E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05C0C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FC1FBF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20742B5B" w14:textId="77777777" w:rsidTr="004654AF">
        <w:tc>
          <w:tcPr>
            <w:tcW w:w="959" w:type="dxa"/>
            <w:vAlign w:val="center"/>
          </w:tcPr>
          <w:p w14:paraId="58FFBBCB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5D42D51" w14:textId="77777777" w:rsidR="005C6633" w:rsidRPr="005C6633" w:rsidRDefault="005C6633" w:rsidP="001B19D8">
            <w:pPr>
              <w:jc w:val="center"/>
              <w:rPr>
                <w:b/>
                <w:sz w:val="18"/>
                <w:szCs w:val="18"/>
              </w:rPr>
            </w:pPr>
            <w:r w:rsidRPr="005C6633">
              <w:rPr>
                <w:b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vAlign w:val="center"/>
          </w:tcPr>
          <w:p w14:paraId="17DB5CB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80754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1F0ED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89FC5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EA371F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573BE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A2422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D1545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9E97C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3284C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1C1F4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E7E87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CDEDA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7220F8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B9B5C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7FA56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F941E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61FA8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D5156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A34D7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DF8C6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B1ADBF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1AAA188A" w14:textId="77777777" w:rsidTr="004654AF">
        <w:tc>
          <w:tcPr>
            <w:tcW w:w="959" w:type="dxa"/>
            <w:vAlign w:val="center"/>
          </w:tcPr>
          <w:p w14:paraId="75DDEFD4" w14:textId="0A7C13EB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</w:t>
            </w:r>
          </w:p>
        </w:tc>
        <w:tc>
          <w:tcPr>
            <w:tcW w:w="2655" w:type="dxa"/>
            <w:vAlign w:val="center"/>
          </w:tcPr>
          <w:p w14:paraId="5E46A029" w14:textId="5514D12C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ПТО</w:t>
            </w:r>
          </w:p>
        </w:tc>
        <w:tc>
          <w:tcPr>
            <w:tcW w:w="475" w:type="dxa"/>
            <w:vAlign w:val="center"/>
          </w:tcPr>
          <w:p w14:paraId="567B2062" w14:textId="1AA964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962120" w14:textId="6F87CC3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819414" w14:textId="47B30B0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1A99BC" w14:textId="3ABA5D9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888C4D" w14:textId="1AA61C9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7B38FF" w14:textId="71A47EE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464C02" w14:textId="4EA6971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DE9322" w14:textId="67FF991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BF7837" w14:textId="53A0B64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739FEF" w14:textId="577CF6F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CB7861" w14:textId="701A43C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D5F1EF" w14:textId="3AA72D6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AF4FB7" w14:textId="3A85382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291FCEB" w14:textId="23C846C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5A08A42" w14:textId="554FF78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AE4B301" w14:textId="77D757C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2B433F0" w14:textId="1B4F121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393A5B" w14:textId="437590A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80896E" w14:textId="103B85D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2508AC" w14:textId="568AC99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CA5B71" w14:textId="2564BE6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322D74A" w14:textId="24E9951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2C238EFD" w14:textId="77777777" w:rsidTr="004654AF">
        <w:tc>
          <w:tcPr>
            <w:tcW w:w="959" w:type="dxa"/>
            <w:vAlign w:val="center"/>
          </w:tcPr>
          <w:p w14:paraId="2DA89411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74517F5" w14:textId="6B313C9A" w:rsidR="005C6633" w:rsidRPr="005C6633" w:rsidRDefault="005C6633" w:rsidP="001B19D8">
            <w:pPr>
              <w:jc w:val="center"/>
              <w:rPr>
                <w:b/>
                <w:sz w:val="18"/>
                <w:szCs w:val="18"/>
              </w:rPr>
            </w:pPr>
            <w:r w:rsidRPr="005C6633">
              <w:rPr>
                <w:b/>
                <w:sz w:val="18"/>
                <w:szCs w:val="18"/>
              </w:rPr>
              <w:t>Отдел реализации и эксплуатации комплексных очистных сооружений</w:t>
            </w:r>
          </w:p>
        </w:tc>
        <w:tc>
          <w:tcPr>
            <w:tcW w:w="475" w:type="dxa"/>
            <w:vAlign w:val="center"/>
          </w:tcPr>
          <w:p w14:paraId="70B4EC4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D9CE5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9CEACD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C8780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B1CE4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427D7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D4F12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233A58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630A4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8D5F5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90675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DA99A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44818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42A72F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89FDF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E002E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DD526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AE3EF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32B2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8C512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137CB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7A3A5F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49F94D0A" w14:textId="77777777" w:rsidTr="004654AF">
        <w:tc>
          <w:tcPr>
            <w:tcW w:w="959" w:type="dxa"/>
            <w:vAlign w:val="center"/>
          </w:tcPr>
          <w:p w14:paraId="3D3D0896" w14:textId="7C0D5C6F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243 </w:t>
            </w:r>
          </w:p>
        </w:tc>
        <w:tc>
          <w:tcPr>
            <w:tcW w:w="2655" w:type="dxa"/>
            <w:vAlign w:val="center"/>
          </w:tcPr>
          <w:p w14:paraId="697F4A6A" w14:textId="27A00C6E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реализации и эксплуатации КОС</w:t>
            </w:r>
          </w:p>
        </w:tc>
        <w:tc>
          <w:tcPr>
            <w:tcW w:w="475" w:type="dxa"/>
            <w:vAlign w:val="center"/>
          </w:tcPr>
          <w:p w14:paraId="5356C23D" w14:textId="4209A66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66700F" w14:textId="0741EAC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E5B761" w14:textId="06D9A07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B8EC76" w14:textId="65ED3DC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A545E2F" w14:textId="596811F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ADF987" w14:textId="0886620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4AA2B0" w14:textId="266ADDC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C4FE9F8" w14:textId="6CCB59E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0CF9321" w14:textId="50451D1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4C3022" w14:textId="0679759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DF4559" w14:textId="7CA0D5D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741544" w14:textId="41390EA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609271" w14:textId="44F3B2E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2DED07E" w14:textId="5423DF8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F14AA4" w14:textId="7F43F99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C93963" w14:textId="6DCA053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AB7392" w14:textId="7A38062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7D4B08" w14:textId="5250A59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B44514" w14:textId="7AEC635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CAF293" w14:textId="59AC259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C8B0DD" w14:textId="3C2B378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E3608B9" w14:textId="60FDDA7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657A15B4" w14:textId="77777777" w:rsidTr="004654AF">
        <w:tc>
          <w:tcPr>
            <w:tcW w:w="959" w:type="dxa"/>
            <w:vAlign w:val="center"/>
          </w:tcPr>
          <w:p w14:paraId="49A7C5E4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45FA46E" w14:textId="179F91E7" w:rsidR="005C6633" w:rsidRPr="005C6633" w:rsidRDefault="005C6633" w:rsidP="001B19D8">
            <w:pPr>
              <w:jc w:val="center"/>
              <w:rPr>
                <w:b/>
                <w:sz w:val="18"/>
                <w:szCs w:val="18"/>
              </w:rPr>
            </w:pPr>
            <w:r w:rsidRPr="005C6633">
              <w:rPr>
                <w:b/>
                <w:sz w:val="18"/>
                <w:szCs w:val="18"/>
              </w:rPr>
              <w:t>Отдел по работе с комплексными очистными сооружениями</w:t>
            </w:r>
          </w:p>
        </w:tc>
        <w:tc>
          <w:tcPr>
            <w:tcW w:w="475" w:type="dxa"/>
            <w:vAlign w:val="center"/>
          </w:tcPr>
          <w:p w14:paraId="2433D95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24CB9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2A377E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3B081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B174C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D8DE4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D39B7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00DA8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CB8DC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0C1D3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C9606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83592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0121C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A7A015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9196C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534BE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92D7E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242C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781E5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31A25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2E95B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9315AE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3D792065" w14:textId="77777777" w:rsidTr="004654AF">
        <w:tc>
          <w:tcPr>
            <w:tcW w:w="959" w:type="dxa"/>
            <w:vAlign w:val="center"/>
          </w:tcPr>
          <w:p w14:paraId="2C726251" w14:textId="6ADCA79E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244А </w:t>
            </w:r>
          </w:p>
        </w:tc>
        <w:tc>
          <w:tcPr>
            <w:tcW w:w="2655" w:type="dxa"/>
            <w:vAlign w:val="center"/>
          </w:tcPr>
          <w:p w14:paraId="3B3287AE" w14:textId="2E174BF0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vAlign w:val="center"/>
          </w:tcPr>
          <w:p w14:paraId="1C8BF847" w14:textId="4EC9139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C07C02" w14:textId="1302A80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6225C1" w14:textId="67F4281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4F2C76" w14:textId="1CB40D7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69926C" w14:textId="4275972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22EDC2" w14:textId="34337AF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0811FA" w14:textId="3602505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A6903D" w14:textId="11D1134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F86DFF" w14:textId="1CDDD72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A09073" w14:textId="0592A6E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D26A2F" w14:textId="661A330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408830" w14:textId="1623789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B53756" w14:textId="69D620C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A18A3EC" w14:textId="56B4700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559D98" w14:textId="633A681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58B8E09" w14:textId="52B78F3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5D4C37D" w14:textId="66FD596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5C728B" w14:textId="205B1E3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A31A0F" w14:textId="62A298A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2B89F1" w14:textId="12C7A18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57A9E2" w14:textId="0F8D78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1D19F1" w14:textId="414F4EF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6EF4B32B" w14:textId="77777777" w:rsidTr="004654AF">
        <w:tc>
          <w:tcPr>
            <w:tcW w:w="959" w:type="dxa"/>
            <w:vAlign w:val="center"/>
          </w:tcPr>
          <w:p w14:paraId="50132172" w14:textId="3C8A70A8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245А (244А) </w:t>
            </w:r>
          </w:p>
        </w:tc>
        <w:tc>
          <w:tcPr>
            <w:tcW w:w="2655" w:type="dxa"/>
            <w:vAlign w:val="center"/>
          </w:tcPr>
          <w:p w14:paraId="08F6E6B6" w14:textId="2610B693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5" w:type="dxa"/>
            <w:vAlign w:val="center"/>
          </w:tcPr>
          <w:p w14:paraId="02FD94DC" w14:textId="6A38DB3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446D00" w14:textId="223E1D6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1671DE" w14:textId="43FAC52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1B2C77" w14:textId="0669F64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858A67" w14:textId="2A19F9D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1B5B98" w14:textId="4192136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95CFAE" w14:textId="1BFF4B0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4D0A8B" w14:textId="2BED577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9A6982" w14:textId="4B41D5A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CE9975" w14:textId="37AE954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E219D0" w14:textId="3FA1995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05013A" w14:textId="358367B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0CDE8A" w14:textId="0D2E55D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AC2577B" w14:textId="459FA65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A2F38E" w14:textId="18BE43C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26681AD" w14:textId="563A3A9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189A3AF" w14:textId="12E7DB1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59689C" w14:textId="63CD392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0F0237" w14:textId="53167CA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D4ADC8" w14:textId="20B9440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1B952A" w14:textId="7E7371D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6365F5A" w14:textId="2DE3593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0D98F3E7" w14:textId="77777777" w:rsidTr="004654AF">
        <w:tc>
          <w:tcPr>
            <w:tcW w:w="959" w:type="dxa"/>
            <w:vAlign w:val="center"/>
          </w:tcPr>
          <w:p w14:paraId="35C2845F" w14:textId="3FD19ACB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246А </w:t>
            </w:r>
          </w:p>
        </w:tc>
        <w:tc>
          <w:tcPr>
            <w:tcW w:w="2655" w:type="dxa"/>
            <w:vAlign w:val="center"/>
          </w:tcPr>
          <w:p w14:paraId="025D11D9" w14:textId="672C2839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Инженер-строитель</w:t>
            </w:r>
          </w:p>
        </w:tc>
        <w:tc>
          <w:tcPr>
            <w:tcW w:w="475" w:type="dxa"/>
            <w:vAlign w:val="center"/>
          </w:tcPr>
          <w:p w14:paraId="4782636F" w14:textId="241001A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2D7C9B" w14:textId="151D241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122AA4" w14:textId="19FD47F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FA9171" w14:textId="24BE938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AAAA146" w14:textId="3E2DFF0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F9D2C6" w14:textId="059E763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17AF54" w14:textId="2B2A8D7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4ADE23D" w14:textId="1A82453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DCD04E5" w14:textId="12A5CB7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418AA6" w14:textId="7D7B331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70EAC1" w14:textId="7A643FF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EAD00B" w14:textId="72F7BB2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3C1F57" w14:textId="24D2C25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08B5BA5" w14:textId="44759BD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D479957" w14:textId="6EE7FE4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ED2749F" w14:textId="55123FE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AD0E5AE" w14:textId="382A92F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083008" w14:textId="5454752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278B6F" w14:textId="471F433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1CE3C9" w14:textId="1561897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5B7448" w14:textId="59E36BD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E88B51C" w14:textId="04AC767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4073DDF0" w14:textId="77777777" w:rsidTr="004654AF">
        <w:tc>
          <w:tcPr>
            <w:tcW w:w="959" w:type="dxa"/>
            <w:vAlign w:val="center"/>
          </w:tcPr>
          <w:p w14:paraId="05BD2A1B" w14:textId="38161F46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247А (246А) </w:t>
            </w:r>
          </w:p>
        </w:tc>
        <w:tc>
          <w:tcPr>
            <w:tcW w:w="2655" w:type="dxa"/>
            <w:vAlign w:val="center"/>
          </w:tcPr>
          <w:p w14:paraId="4504FAB1" w14:textId="43BA8729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Инженер-строитель</w:t>
            </w:r>
          </w:p>
        </w:tc>
        <w:tc>
          <w:tcPr>
            <w:tcW w:w="475" w:type="dxa"/>
            <w:vAlign w:val="center"/>
          </w:tcPr>
          <w:p w14:paraId="6B122A92" w14:textId="65E01BB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F80DD0" w14:textId="619423E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36B841" w14:textId="0B33433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4791B1" w14:textId="48A77CF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3AD2BB5" w14:textId="5C70CDB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72BAFD" w14:textId="6E91C19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7C3588" w14:textId="68BCE0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11E7008" w14:textId="31041B7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7BCC3A3" w14:textId="059DD30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AA3129" w14:textId="12B4D1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2CCFC8" w14:textId="3DD47EA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2BF5FC" w14:textId="1C0A830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88A594" w14:textId="5A51D1F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F450139" w14:textId="0FF1384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54CB51D" w14:textId="3408576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CCBEFF" w14:textId="3F0CF37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C835F2" w14:textId="6EE3E94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CA61C0" w14:textId="387A121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14DE9D" w14:textId="3E15554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ACFB09" w14:textId="5375328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27657B" w14:textId="521F2AB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56CF807" w14:textId="10B5D27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111752A8" w14:textId="77777777" w:rsidTr="004654AF">
        <w:tc>
          <w:tcPr>
            <w:tcW w:w="959" w:type="dxa"/>
            <w:vAlign w:val="center"/>
          </w:tcPr>
          <w:p w14:paraId="332979CB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9322A53" w14:textId="46CAAD0E" w:rsidR="005C6633" w:rsidRPr="005C6633" w:rsidRDefault="005C6633" w:rsidP="001B19D8">
            <w:pPr>
              <w:jc w:val="center"/>
              <w:rPr>
                <w:b/>
                <w:sz w:val="18"/>
                <w:szCs w:val="18"/>
              </w:rPr>
            </w:pPr>
            <w:r w:rsidRPr="005C6633">
              <w:rPr>
                <w:b/>
                <w:sz w:val="18"/>
                <w:szCs w:val="18"/>
              </w:rPr>
              <w:t>Отдел реализации и эксплуатации комплексных очистных сооружений, Москва</w:t>
            </w:r>
          </w:p>
        </w:tc>
        <w:tc>
          <w:tcPr>
            <w:tcW w:w="475" w:type="dxa"/>
            <w:vAlign w:val="center"/>
          </w:tcPr>
          <w:p w14:paraId="748E9A3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BF886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DF948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51EE1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D27A32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ABBF6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D9B16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7762A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0FACC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863420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E8DF2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AC6E35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0C759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8072A5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F056A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039E31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CADF9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F1BBE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2E21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85D5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D22D1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718E50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65B3408F" w14:textId="77777777" w:rsidTr="004654AF">
        <w:tc>
          <w:tcPr>
            <w:tcW w:w="959" w:type="dxa"/>
            <w:vAlign w:val="center"/>
          </w:tcPr>
          <w:p w14:paraId="72134F9F" w14:textId="28C099C6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</w:t>
            </w:r>
          </w:p>
        </w:tc>
        <w:tc>
          <w:tcPr>
            <w:tcW w:w="2655" w:type="dxa"/>
            <w:vAlign w:val="center"/>
          </w:tcPr>
          <w:p w14:paraId="69E28217" w14:textId="7FD80303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КОС</w:t>
            </w:r>
          </w:p>
        </w:tc>
        <w:tc>
          <w:tcPr>
            <w:tcW w:w="475" w:type="dxa"/>
            <w:vAlign w:val="center"/>
          </w:tcPr>
          <w:p w14:paraId="31A5ABF6" w14:textId="1CF8923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C2BCA8" w14:textId="070EE34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CC4D07" w14:textId="6132390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B3D0C6" w14:textId="5EC3267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D5CFD7E" w14:textId="7FA6E03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75A224" w14:textId="3FF59B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DA10F9" w14:textId="4C6A4CE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2CA0EC0" w14:textId="2515E46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CA4C3F9" w14:textId="53E942F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FF1AB2" w14:textId="36BB43B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B00696" w14:textId="4920B31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F9A639" w14:textId="068378B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6AAAC1" w14:textId="7CBB960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E2583FB" w14:textId="4378045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045142C" w14:textId="6E4BE14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523833F" w14:textId="700F942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E6EE89E" w14:textId="20B2765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DEE257" w14:textId="797335B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9E2801" w14:textId="53E13B5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7186B4" w14:textId="02AF8FD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498726" w14:textId="242E0D4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7D29BE3" w14:textId="15BF9B3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A02207B" w14:textId="77777777" w:rsidTr="004654AF">
        <w:tc>
          <w:tcPr>
            <w:tcW w:w="959" w:type="dxa"/>
            <w:vAlign w:val="center"/>
          </w:tcPr>
          <w:p w14:paraId="53383D40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F92AC39" w14:textId="1EA4ED3F" w:rsidR="005C6633" w:rsidRPr="005C6633" w:rsidRDefault="005C6633" w:rsidP="001B19D8">
            <w:pPr>
              <w:jc w:val="center"/>
              <w:rPr>
                <w:b/>
                <w:sz w:val="18"/>
                <w:szCs w:val="18"/>
              </w:rPr>
            </w:pPr>
            <w:r w:rsidRPr="005C6633">
              <w:rPr>
                <w:b/>
                <w:sz w:val="18"/>
                <w:szCs w:val="18"/>
              </w:rPr>
              <w:t>Обособленное подразделение ООО "ТОПОЛ-ЭКО сервис" по Сахалинской области</w:t>
            </w:r>
          </w:p>
        </w:tc>
        <w:tc>
          <w:tcPr>
            <w:tcW w:w="475" w:type="dxa"/>
            <w:vAlign w:val="center"/>
          </w:tcPr>
          <w:p w14:paraId="28E5D6B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6B9D7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85071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6EF3C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48ABFB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EA49B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1BCB9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5DA02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D65C5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A0B9B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025C7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A2A5D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C0E3B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3EC258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680A8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6995A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9EAD4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6ABB4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9EC8D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BAF3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CE3D1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10A0F8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0F915840" w14:textId="77777777" w:rsidTr="004654AF">
        <w:tc>
          <w:tcPr>
            <w:tcW w:w="959" w:type="dxa"/>
            <w:vAlign w:val="center"/>
          </w:tcPr>
          <w:p w14:paraId="5BFAA6CB" w14:textId="55F354C8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</w:t>
            </w:r>
          </w:p>
        </w:tc>
        <w:tc>
          <w:tcPr>
            <w:tcW w:w="2655" w:type="dxa"/>
            <w:vAlign w:val="center"/>
          </w:tcPr>
          <w:p w14:paraId="39DDA7AB" w14:textId="73086C12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Инженер-геодезист</w:t>
            </w:r>
          </w:p>
        </w:tc>
        <w:tc>
          <w:tcPr>
            <w:tcW w:w="475" w:type="dxa"/>
            <w:vAlign w:val="center"/>
          </w:tcPr>
          <w:p w14:paraId="07761082" w14:textId="2526F29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640658" w14:textId="62345A3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5443DF" w14:textId="0D771E3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BC9D0D" w14:textId="2DCF236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E1C9CC" w14:textId="7E8F320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077B49" w14:textId="567F85D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119A1A" w14:textId="753F869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51B794" w14:textId="211A384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FC8453" w14:textId="05ECC57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6D6301" w14:textId="67614F3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7C0B23" w14:textId="1B29902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C3F52A" w14:textId="248D175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A10F9F" w14:textId="53C459C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9E1058E" w14:textId="2EB477C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9ED44D" w14:textId="5C64541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0438543" w14:textId="0FFA58F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95C1569" w14:textId="12348D9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AE2E37" w14:textId="0528D6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2FE259" w14:textId="0AA9E9F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0B5F87" w14:textId="3381E97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5C86CD" w14:textId="19E59B2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8AC2842" w14:textId="187DC76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2695FDDF" w14:textId="77777777" w:rsidTr="004654AF">
        <w:tc>
          <w:tcPr>
            <w:tcW w:w="959" w:type="dxa"/>
            <w:vAlign w:val="center"/>
          </w:tcPr>
          <w:p w14:paraId="4614F243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C9ECBB5" w14:textId="6339096F" w:rsidR="005C6633" w:rsidRPr="005C6633" w:rsidRDefault="005C6633" w:rsidP="001B19D8">
            <w:pPr>
              <w:jc w:val="center"/>
              <w:rPr>
                <w:b/>
                <w:sz w:val="18"/>
                <w:szCs w:val="18"/>
              </w:rPr>
            </w:pPr>
            <w:r w:rsidRPr="005C6633">
              <w:rPr>
                <w:b/>
                <w:sz w:val="18"/>
                <w:szCs w:val="18"/>
              </w:rPr>
              <w:t xml:space="preserve">Обособленное подразделение ООО "ТОПОЛ-ЭКО сервис" в </w:t>
            </w:r>
            <w:proofErr w:type="spellStart"/>
            <w:r w:rsidRPr="005C6633">
              <w:rPr>
                <w:b/>
                <w:sz w:val="18"/>
                <w:szCs w:val="18"/>
              </w:rPr>
              <w:t>г.Лобня</w:t>
            </w:r>
            <w:proofErr w:type="spellEnd"/>
          </w:p>
        </w:tc>
        <w:tc>
          <w:tcPr>
            <w:tcW w:w="475" w:type="dxa"/>
            <w:vAlign w:val="center"/>
          </w:tcPr>
          <w:p w14:paraId="62F9B0A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FABE9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6EDBC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F3611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7DFFDD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19856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1ED28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E7E408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7D840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63FFC3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BB3F1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712EC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1C49D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A4A2DE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D0AEF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D634A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AE66C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A982B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0772B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C92CC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C794A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89E93B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025869C5" w14:textId="77777777" w:rsidTr="004654AF">
        <w:tc>
          <w:tcPr>
            <w:tcW w:w="959" w:type="dxa"/>
            <w:vAlign w:val="center"/>
          </w:tcPr>
          <w:p w14:paraId="2E7FD2F6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8CCFA62" w14:textId="14DE5E1F" w:rsidR="005C6633" w:rsidRPr="005C6633" w:rsidRDefault="005C6633" w:rsidP="001B19D8">
            <w:pPr>
              <w:jc w:val="center"/>
              <w:rPr>
                <w:i/>
                <w:sz w:val="18"/>
                <w:szCs w:val="18"/>
              </w:rPr>
            </w:pPr>
            <w:r w:rsidRPr="005C6633">
              <w:rPr>
                <w:i/>
                <w:sz w:val="18"/>
                <w:szCs w:val="18"/>
              </w:rPr>
              <w:t>Департамент СМР, сервиса и эксплуатации</w:t>
            </w:r>
          </w:p>
        </w:tc>
        <w:tc>
          <w:tcPr>
            <w:tcW w:w="475" w:type="dxa"/>
            <w:vAlign w:val="center"/>
          </w:tcPr>
          <w:p w14:paraId="6AAE8BB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31FC8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9B1070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68794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E0186C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9CBFB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746CA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794F5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E4613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4725AD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12C39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E7470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9C03F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752398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7605D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CA4D5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04D1D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F35F3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99156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D6E86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9DDAE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8E2DD8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559DC697" w14:textId="77777777" w:rsidTr="004654AF">
        <w:tc>
          <w:tcPr>
            <w:tcW w:w="959" w:type="dxa"/>
            <w:vAlign w:val="center"/>
          </w:tcPr>
          <w:p w14:paraId="038BF906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BDD02F8" w14:textId="20D86BD8" w:rsidR="005C6633" w:rsidRPr="005C6633" w:rsidRDefault="005C6633" w:rsidP="001B19D8">
            <w:pPr>
              <w:jc w:val="center"/>
              <w:rPr>
                <w:i/>
                <w:sz w:val="18"/>
                <w:szCs w:val="18"/>
              </w:rPr>
            </w:pPr>
            <w:r w:rsidRPr="005C6633">
              <w:rPr>
                <w:i/>
                <w:sz w:val="18"/>
                <w:szCs w:val="18"/>
              </w:rPr>
              <w:t>Строительно-монтажный отдел</w:t>
            </w:r>
          </w:p>
        </w:tc>
        <w:tc>
          <w:tcPr>
            <w:tcW w:w="475" w:type="dxa"/>
            <w:vAlign w:val="center"/>
          </w:tcPr>
          <w:p w14:paraId="58C7A8E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A68FD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6E8E54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AFA04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FA5212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F4DE8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0AD92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3AB39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09A28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AD88CA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655C2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68C91B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BFF69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46322F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424FF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D0209C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3DCB5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AFB83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3A81A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8D9B1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82D77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B9170B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39754312" w14:textId="77777777" w:rsidTr="004654AF">
        <w:tc>
          <w:tcPr>
            <w:tcW w:w="959" w:type="dxa"/>
            <w:vAlign w:val="center"/>
          </w:tcPr>
          <w:p w14:paraId="69C878C6" w14:textId="629AE3FA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173А </w:t>
            </w:r>
          </w:p>
        </w:tc>
        <w:tc>
          <w:tcPr>
            <w:tcW w:w="2655" w:type="dxa"/>
            <w:vAlign w:val="center"/>
          </w:tcPr>
          <w:p w14:paraId="4ACE2CAE" w14:textId="6B28D0E0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6294E680" w14:textId="17E2002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5BADCC" w14:textId="542CF63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2710CD" w14:textId="5BED92B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BC49F5" w14:textId="442232F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46E32C5" w14:textId="6F095E2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9E5F39" w14:textId="556E021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B7D543" w14:textId="78540DC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7D5717" w14:textId="4BA1F6D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E82C879" w14:textId="1F887F7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51AFDC" w14:textId="528F93E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D465F6" w14:textId="692A1FA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585C71" w14:textId="100CDA2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DF3F3C" w14:textId="5819E28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0898EA7" w14:textId="741374F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327CCE" w14:textId="297BC6A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3EAA009" w14:textId="0C7FFBA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0A51C2" w14:textId="24E64ED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5EF6D2B" w14:textId="326AB29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3C07D4" w14:textId="4253398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05177F" w14:textId="0DD3D47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6347EB" w14:textId="128B28A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CAC1AF" w14:textId="7FA2A04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65E8EDF0" w14:textId="77777777" w:rsidTr="004654AF">
        <w:tc>
          <w:tcPr>
            <w:tcW w:w="959" w:type="dxa"/>
            <w:vAlign w:val="center"/>
          </w:tcPr>
          <w:p w14:paraId="488B582B" w14:textId="33FD023B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174А (173А) </w:t>
            </w:r>
          </w:p>
        </w:tc>
        <w:tc>
          <w:tcPr>
            <w:tcW w:w="2655" w:type="dxa"/>
            <w:vAlign w:val="center"/>
          </w:tcPr>
          <w:p w14:paraId="24C246C2" w14:textId="0C4B5672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4C2151D9" w14:textId="4140120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4DD5B6" w14:textId="5201773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0C85D5" w14:textId="1D47EB9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76E045" w14:textId="6B262C4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0869121" w14:textId="327D04D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7A8590" w14:textId="012EB72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62D8B3" w14:textId="7834CB8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2040BD" w14:textId="1C70BFA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7607A35" w14:textId="2C75454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3D4480" w14:textId="29F0A0C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79EF5D" w14:textId="0F55755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E0AF34" w14:textId="5C82A20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AE57CC" w14:textId="1A8DEAB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16B1B54" w14:textId="5171321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50446C5" w14:textId="7E9C43A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01BEAED" w14:textId="4BDC0B3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A106D7F" w14:textId="53A7745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3459473" w14:textId="5A26A69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5CEE98" w14:textId="17D0B94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3A2FDC" w14:textId="3D61BAC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4AE176" w14:textId="69465AA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DB86434" w14:textId="4B1078A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281B0BFC" w14:textId="77777777" w:rsidTr="004654AF">
        <w:tc>
          <w:tcPr>
            <w:tcW w:w="959" w:type="dxa"/>
            <w:vAlign w:val="center"/>
          </w:tcPr>
          <w:p w14:paraId="2CA3F424" w14:textId="30A7804A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175А (173А) </w:t>
            </w:r>
          </w:p>
        </w:tc>
        <w:tc>
          <w:tcPr>
            <w:tcW w:w="2655" w:type="dxa"/>
            <w:vAlign w:val="center"/>
          </w:tcPr>
          <w:p w14:paraId="28D9DC1A" w14:textId="24F16423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48DD8ED0" w14:textId="5B9B509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BC9255" w14:textId="7070257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46BFBD" w14:textId="195B552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368F0D" w14:textId="5FDE6EB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C1AB3F2" w14:textId="734B43F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763D09" w14:textId="297C40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1027E2" w14:textId="1EBE089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D6E9FC" w14:textId="7B5BD29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BDB3D11" w14:textId="0CAB710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C28AD2" w14:textId="281C08F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54655E" w14:textId="5690A30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C1A124" w14:textId="05CB1F5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4F9B53" w14:textId="5C7DC6E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A06904D" w14:textId="6044B9F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8DAA8F2" w14:textId="479F83C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79036FC" w14:textId="4D8F994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9A511D" w14:textId="18F8EC4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526B136" w14:textId="208E0AD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6918D7" w14:textId="0442647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EAE119" w14:textId="021445C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CA52A1" w14:textId="5EC6A1E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7D09619" w14:textId="053D683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4D9C7F97" w14:textId="77777777" w:rsidTr="004654AF">
        <w:tc>
          <w:tcPr>
            <w:tcW w:w="959" w:type="dxa"/>
            <w:vAlign w:val="center"/>
          </w:tcPr>
          <w:p w14:paraId="71B58E48" w14:textId="07D79B4D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176А (173А) </w:t>
            </w:r>
          </w:p>
        </w:tc>
        <w:tc>
          <w:tcPr>
            <w:tcW w:w="2655" w:type="dxa"/>
            <w:vAlign w:val="center"/>
          </w:tcPr>
          <w:p w14:paraId="5D2045FB" w14:textId="756D8B79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3A29A8B1" w14:textId="068C8B2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396777" w14:textId="58C259A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431FEB" w14:textId="32F69F1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2C2C32" w14:textId="3A41B7A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FA8725A" w14:textId="063059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37A7A8" w14:textId="07F544D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27C461" w14:textId="675EAAB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A589E4" w14:textId="35C9358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7A7C2B3" w14:textId="03177B9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E522D2" w14:textId="36EC6FB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75AB4E" w14:textId="2786E45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39A116" w14:textId="7CF2260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E582FC" w14:textId="70A8FD1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BDEEE03" w14:textId="1E02E1A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5DDB94" w14:textId="6F98A73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5BDAB96" w14:textId="4E534B4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6C65C6" w14:textId="6C7CF23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1890CF6" w14:textId="1065CE2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C2FD67" w14:textId="2CA2667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802F8F" w14:textId="6D40C05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AD644F" w14:textId="681F816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6EDD8A1" w14:textId="1BB518E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76E81781" w14:textId="77777777" w:rsidTr="004654AF">
        <w:tc>
          <w:tcPr>
            <w:tcW w:w="959" w:type="dxa"/>
            <w:vAlign w:val="center"/>
          </w:tcPr>
          <w:p w14:paraId="5E7BECD8" w14:textId="40DAA846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177А (173А) </w:t>
            </w:r>
          </w:p>
        </w:tc>
        <w:tc>
          <w:tcPr>
            <w:tcW w:w="2655" w:type="dxa"/>
            <w:vAlign w:val="center"/>
          </w:tcPr>
          <w:p w14:paraId="5339FE33" w14:textId="1F7666EA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72D9BB4C" w14:textId="1C56DE8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F34B78" w14:textId="4BA47BE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A313FD" w14:textId="0031F4A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4278C5" w14:textId="1782A8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9200FAF" w14:textId="0A8D7C5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068404" w14:textId="70E8041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036652" w14:textId="0FF25E6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791B99" w14:textId="601D46C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D24A52E" w14:textId="5E3014B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E1C56F" w14:textId="75973F3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5FE035" w14:textId="4661FF0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292386" w14:textId="38823AD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44CD75" w14:textId="7717140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D8ACC0E" w14:textId="4B6841E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C32B06" w14:textId="79B55AB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A565B6B" w14:textId="3D66EF5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FE1AB3" w14:textId="30F9691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852FE0C" w14:textId="6B40D0C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E8F4F7" w14:textId="309611B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0A8311" w14:textId="0832BF4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530D21" w14:textId="1DE19F5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12B5853" w14:textId="73AA0F6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3A4AF0A1" w14:textId="77777777" w:rsidTr="004654AF">
        <w:tc>
          <w:tcPr>
            <w:tcW w:w="959" w:type="dxa"/>
            <w:vAlign w:val="center"/>
          </w:tcPr>
          <w:p w14:paraId="1058A13C" w14:textId="67FE2801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178А (173А) </w:t>
            </w:r>
          </w:p>
        </w:tc>
        <w:tc>
          <w:tcPr>
            <w:tcW w:w="2655" w:type="dxa"/>
            <w:vAlign w:val="center"/>
          </w:tcPr>
          <w:p w14:paraId="332E426E" w14:textId="1C518E33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10B74251" w14:textId="7FC8FA3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77D46C" w14:textId="5C33F8F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1D1983" w14:textId="50E294E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688E1A" w14:textId="1F779A8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62081A4" w14:textId="4A708F8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1A56B4" w14:textId="5B3FF1E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7D276A" w14:textId="3F2F46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5DAFD4" w14:textId="13BF5FD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E2F12D5" w14:textId="2FCD5C4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F265C5" w14:textId="7459019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372216" w14:textId="159E6E0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239902" w14:textId="79F08FC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B1B49A" w14:textId="1CC7F7A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E6A2760" w14:textId="3E752E1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97566E4" w14:textId="30751EF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7F90A93" w14:textId="1830B21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1789C2" w14:textId="1F2CA1C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A0CC7F2" w14:textId="0E461F9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5F5B0A" w14:textId="3336995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347D74" w14:textId="50A6060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BD977F" w14:textId="0C434AA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C699A22" w14:textId="0C940DB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7E3632C2" w14:textId="77777777" w:rsidTr="004654AF">
        <w:tc>
          <w:tcPr>
            <w:tcW w:w="959" w:type="dxa"/>
            <w:vAlign w:val="center"/>
          </w:tcPr>
          <w:p w14:paraId="7BBC2C45" w14:textId="00462575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179А (173А) </w:t>
            </w:r>
          </w:p>
        </w:tc>
        <w:tc>
          <w:tcPr>
            <w:tcW w:w="2655" w:type="dxa"/>
            <w:vAlign w:val="center"/>
          </w:tcPr>
          <w:p w14:paraId="7CFB585C" w14:textId="1E17990D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5179C705" w14:textId="0A574D4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D4DF8F" w14:textId="523BB46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915B7F" w14:textId="578545B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6FFC36" w14:textId="2ED1277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62BA519" w14:textId="28E40F3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695EC3" w14:textId="5027BA8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653EE7" w14:textId="1F2B537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2AD227" w14:textId="5C2EADB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CCCD86B" w14:textId="05CB0E0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9747D5" w14:textId="59E55C5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AB6A61" w14:textId="4F14218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1CE753" w14:textId="525689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E33E0F" w14:textId="5CE0886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5D0964C" w14:textId="2CDDCC8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22BB13" w14:textId="53FC539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56F9D19" w14:textId="121F03E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EA8FB7" w14:textId="4AE54BB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2982BD5" w14:textId="5995CDE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D667BE" w14:textId="6308A90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56A3EF" w14:textId="5E4A2FE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DC05B5" w14:textId="5F1CF5D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7D3AA3A" w14:textId="750FAD5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2718453" w14:textId="77777777" w:rsidTr="004654AF">
        <w:tc>
          <w:tcPr>
            <w:tcW w:w="959" w:type="dxa"/>
            <w:vAlign w:val="center"/>
          </w:tcPr>
          <w:p w14:paraId="544A316B" w14:textId="67EE422F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180А (173А) </w:t>
            </w:r>
          </w:p>
        </w:tc>
        <w:tc>
          <w:tcPr>
            <w:tcW w:w="2655" w:type="dxa"/>
            <w:vAlign w:val="center"/>
          </w:tcPr>
          <w:p w14:paraId="3D56B09C" w14:textId="3A6E03B4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41C2293D" w14:textId="2990E92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B4D776" w14:textId="374E6CE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BA9C97" w14:textId="56B539B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1614B6" w14:textId="017483E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8256B5F" w14:textId="6DF57EB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9512E0" w14:textId="7E0A78E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01DC6A" w14:textId="72CE616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719B75" w14:textId="727AD07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365C640" w14:textId="6C9CDD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734A90" w14:textId="58E915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002A76" w14:textId="00F9A8D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69DAE4" w14:textId="04CE1D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FF3791" w14:textId="72493E8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A038E3E" w14:textId="7EF143F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74AED4" w14:textId="08C8BFF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863A760" w14:textId="1879E00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18D5BB" w14:textId="1693DF8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DCC4830" w14:textId="41F240D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FA50CC" w14:textId="05AE3DF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FA8996" w14:textId="088B051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7D1369" w14:textId="58501D1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C5E8DC4" w14:textId="14783F3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E953628" w14:textId="77777777" w:rsidTr="004654AF">
        <w:tc>
          <w:tcPr>
            <w:tcW w:w="959" w:type="dxa"/>
            <w:vAlign w:val="center"/>
          </w:tcPr>
          <w:p w14:paraId="15944089" w14:textId="1D4B7DCA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181А (173А) </w:t>
            </w:r>
          </w:p>
        </w:tc>
        <w:tc>
          <w:tcPr>
            <w:tcW w:w="2655" w:type="dxa"/>
            <w:vAlign w:val="center"/>
          </w:tcPr>
          <w:p w14:paraId="737C7267" w14:textId="74257F61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083DC0D3" w14:textId="5D9493A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1B053E" w14:textId="27F0C78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A4E3E7" w14:textId="5B2374C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C80097" w14:textId="7A442EB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6CB7B5F" w14:textId="24C016D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48AF2D" w14:textId="7838139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7505A5" w14:textId="1A543C2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6682E7" w14:textId="2C949C4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5B8AA57" w14:textId="5C3C302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6B9DF5" w14:textId="0C10124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976505" w14:textId="5F99D38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0B4052" w14:textId="2B55DD6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AF328E" w14:textId="181BAB1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0331DDF" w14:textId="787E34D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0DCBE4" w14:textId="1CBE068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053DD38" w14:textId="410C5A0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5A7CB2" w14:textId="11E5BBB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66E79DA" w14:textId="355F562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457B15" w14:textId="257863D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8FBB21" w14:textId="169A205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0ACD68" w14:textId="31D88F0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17708B0" w14:textId="5BF3504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0E88E10" w14:textId="77777777" w:rsidTr="004654AF">
        <w:tc>
          <w:tcPr>
            <w:tcW w:w="959" w:type="dxa"/>
            <w:vAlign w:val="center"/>
          </w:tcPr>
          <w:p w14:paraId="540042A1" w14:textId="049EC984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182А (173А) </w:t>
            </w:r>
          </w:p>
        </w:tc>
        <w:tc>
          <w:tcPr>
            <w:tcW w:w="2655" w:type="dxa"/>
            <w:vAlign w:val="center"/>
          </w:tcPr>
          <w:p w14:paraId="29091034" w14:textId="5AA58E4A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5BBF5C14" w14:textId="1C5095B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3C4627" w14:textId="5A8C1F0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5C2CAC" w14:textId="4C8EA34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2A888A" w14:textId="171A0DC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7C50FF8" w14:textId="5D8EFC8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025E0F" w14:textId="517ACF9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DF2B6F" w14:textId="6F799F3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920DD4" w14:textId="27DD6A3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D2942F4" w14:textId="74401E5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FA4250" w14:textId="5AD8B4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CECF53" w14:textId="4681B11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F4A24E" w14:textId="7873BE4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036D8A" w14:textId="0B57C4D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38E33DB" w14:textId="41267F1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168218A" w14:textId="7CE63DD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2DB81D3" w14:textId="27DE581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105B90" w14:textId="17E52F4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09569F8" w14:textId="4E52E1D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0F33F3" w14:textId="5CAE363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48B77C" w14:textId="2263B32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B3F174" w14:textId="65DCB5B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F42CE13" w14:textId="5F33D91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698A6AB4" w14:textId="77777777" w:rsidTr="004654AF">
        <w:tc>
          <w:tcPr>
            <w:tcW w:w="959" w:type="dxa"/>
            <w:vAlign w:val="center"/>
          </w:tcPr>
          <w:p w14:paraId="3C532E82" w14:textId="7E2C68EF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183А (173А) </w:t>
            </w:r>
          </w:p>
        </w:tc>
        <w:tc>
          <w:tcPr>
            <w:tcW w:w="2655" w:type="dxa"/>
            <w:vAlign w:val="center"/>
          </w:tcPr>
          <w:p w14:paraId="5E2C03CC" w14:textId="08C28819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599A8964" w14:textId="29EBD08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95AAD4" w14:textId="56AB42F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C75744" w14:textId="03344CC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6B93C9" w14:textId="08733D3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C1155D1" w14:textId="48008B0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161DEC" w14:textId="57E160E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86CF42" w14:textId="7C5017C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C9FFB9" w14:textId="27ADD3B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9645A03" w14:textId="529ED40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DDFE08" w14:textId="323959F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6743AF" w14:textId="5D3CA2B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9C750E" w14:textId="7A3AD50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4363D1" w14:textId="3E0ADD6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5591892" w14:textId="41DDC33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109C76" w14:textId="7396F14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64F4BC8" w14:textId="00B39BB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1B2DAB" w14:textId="0568C03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CB3D642" w14:textId="1EA32C4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2F7359" w14:textId="74E5FEB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690136" w14:textId="366943A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605353" w14:textId="7F5624E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66987C6" w14:textId="26D1AE3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6EFAFEDA" w14:textId="77777777" w:rsidTr="004654AF">
        <w:tc>
          <w:tcPr>
            <w:tcW w:w="959" w:type="dxa"/>
            <w:vAlign w:val="center"/>
          </w:tcPr>
          <w:p w14:paraId="61A63D70" w14:textId="2E0FE3D6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184А (173А) </w:t>
            </w:r>
          </w:p>
        </w:tc>
        <w:tc>
          <w:tcPr>
            <w:tcW w:w="2655" w:type="dxa"/>
            <w:vAlign w:val="center"/>
          </w:tcPr>
          <w:p w14:paraId="418FDCD6" w14:textId="32A45F49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4717CDD7" w14:textId="66E8457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40919C" w14:textId="77BEC1A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1F0C14" w14:textId="6C18C79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1F1F39" w14:textId="0DADB91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9FDC440" w14:textId="5CA3252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5E7D01" w14:textId="79D491D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EE5A38" w14:textId="6AECEFE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07DB6D" w14:textId="1EBC4D4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D79D092" w14:textId="38EE81D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43410F" w14:textId="30F7695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23DC5A" w14:textId="1E91522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C944DB" w14:textId="480A4FD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636F6E" w14:textId="4EA55CC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FB6C20D" w14:textId="38E5BD5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3F4691" w14:textId="609DE4D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382D3FB" w14:textId="2461AA7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D0B43EF" w14:textId="51D613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43A2807" w14:textId="1CB1B91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1E664A" w14:textId="69168D2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47053E" w14:textId="2133182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A0E5A2" w14:textId="403215A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9961D9D" w14:textId="5C74F20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F23D5E6" w14:textId="77777777" w:rsidTr="004654AF">
        <w:tc>
          <w:tcPr>
            <w:tcW w:w="959" w:type="dxa"/>
            <w:vAlign w:val="center"/>
          </w:tcPr>
          <w:p w14:paraId="4DD65A48" w14:textId="7CD1C1C0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185А (173А) </w:t>
            </w:r>
          </w:p>
        </w:tc>
        <w:tc>
          <w:tcPr>
            <w:tcW w:w="2655" w:type="dxa"/>
            <w:vAlign w:val="center"/>
          </w:tcPr>
          <w:p w14:paraId="33525386" w14:textId="1602E3DB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785B0D93" w14:textId="07EBFAD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24AEB2" w14:textId="0302B90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4ECAE4" w14:textId="1A8076B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CA59B4" w14:textId="4D562C8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4E0362B" w14:textId="7DF7522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8AD921" w14:textId="14172F2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B881BC" w14:textId="5877EF2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55CC5C" w14:textId="0C1EE07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C8DAEB3" w14:textId="1797317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73FB97" w14:textId="1E5281F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87C5B8" w14:textId="5E4FEC3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B8F2F7" w14:textId="3B25E8E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4DE6BD" w14:textId="3863AC9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A99C7FC" w14:textId="62E2220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99FAE6" w14:textId="184077A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63AEFB2" w14:textId="7C3C21D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E0A4498" w14:textId="29EAB72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AF67F9F" w14:textId="2C80433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8AA8BC" w14:textId="4FA00AE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783A6B" w14:textId="49CED29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65FA1A" w14:textId="1E71340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938B27B" w14:textId="77E50C1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28726E4" w14:textId="77777777" w:rsidTr="004654AF">
        <w:tc>
          <w:tcPr>
            <w:tcW w:w="959" w:type="dxa"/>
            <w:vAlign w:val="center"/>
          </w:tcPr>
          <w:p w14:paraId="16CD6EB5" w14:textId="25EBCD46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186А (173А) </w:t>
            </w:r>
          </w:p>
        </w:tc>
        <w:tc>
          <w:tcPr>
            <w:tcW w:w="2655" w:type="dxa"/>
            <w:vAlign w:val="center"/>
          </w:tcPr>
          <w:p w14:paraId="621CC9D4" w14:textId="622EC51A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0577AD13" w14:textId="374C6C0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376A52" w14:textId="09D8625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F6C35F" w14:textId="4D4186B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B20FD1" w14:textId="65DAC00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A15ABF3" w14:textId="14067FD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72801E" w14:textId="586297F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A9B586" w14:textId="596CE88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A5991D" w14:textId="422137F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7EFD9A9" w14:textId="0F6BFB8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7DDFFE" w14:textId="3C9D683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06E492" w14:textId="7DB4280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7B91F3" w14:textId="0371504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9AFA1D" w14:textId="2D22118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179CE0D" w14:textId="0F066DE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E2A650" w14:textId="04B35AA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A130506" w14:textId="6FA8F4A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B46A9E" w14:textId="3FBDC76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26B10C5" w14:textId="6E97076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6F1DCC" w14:textId="33036CC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D6F8D8" w14:textId="25710C6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15593A" w14:textId="7CF5736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10CC8FC" w14:textId="6F5A1CA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3C681A5" w14:textId="77777777" w:rsidTr="004654AF">
        <w:tc>
          <w:tcPr>
            <w:tcW w:w="959" w:type="dxa"/>
            <w:vAlign w:val="center"/>
          </w:tcPr>
          <w:p w14:paraId="36184562" w14:textId="016870B6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187А (173А) </w:t>
            </w:r>
          </w:p>
        </w:tc>
        <w:tc>
          <w:tcPr>
            <w:tcW w:w="2655" w:type="dxa"/>
            <w:vAlign w:val="center"/>
          </w:tcPr>
          <w:p w14:paraId="5C2AA262" w14:textId="1EB89A76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Строитель-монтажник</w:t>
            </w:r>
          </w:p>
        </w:tc>
        <w:tc>
          <w:tcPr>
            <w:tcW w:w="475" w:type="dxa"/>
            <w:vAlign w:val="center"/>
          </w:tcPr>
          <w:p w14:paraId="6AA46503" w14:textId="2B0A580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C41502" w14:textId="46DF6AC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66BD4C" w14:textId="04113EC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790910" w14:textId="24A1797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E5D9FB4" w14:textId="61BC72C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C47DA8" w14:textId="158D671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155185" w14:textId="6CB8827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E5640F" w14:textId="7D7125E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43C8051" w14:textId="78C71A4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13A0B5" w14:textId="094710A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090E35" w14:textId="06566C7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72C18D" w14:textId="3C8C325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77FDD7" w14:textId="6973883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151DCC0" w14:textId="103DC60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8E7BB3" w14:textId="2CE2D3C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12C8CF3" w14:textId="14E3865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527F0C3" w14:textId="77A458B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84C424F" w14:textId="76EB6F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988B07" w14:textId="413065C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1A8830" w14:textId="78BC748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E7663D" w14:textId="70D0447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B4A12F8" w14:textId="00DEDA1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105C134E" w14:textId="77777777" w:rsidTr="004654AF">
        <w:tc>
          <w:tcPr>
            <w:tcW w:w="959" w:type="dxa"/>
            <w:vAlign w:val="center"/>
          </w:tcPr>
          <w:p w14:paraId="0E33F161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9BFBD59" w14:textId="375D41AC" w:rsidR="005C6633" w:rsidRPr="005C6633" w:rsidRDefault="005C6633" w:rsidP="001B19D8">
            <w:pPr>
              <w:jc w:val="center"/>
              <w:rPr>
                <w:i/>
                <w:sz w:val="18"/>
                <w:szCs w:val="18"/>
              </w:rPr>
            </w:pPr>
            <w:r w:rsidRPr="005C6633">
              <w:rPr>
                <w:i/>
                <w:sz w:val="18"/>
                <w:szCs w:val="18"/>
              </w:rPr>
              <w:t>Служба МТС и логистики</w:t>
            </w:r>
          </w:p>
        </w:tc>
        <w:tc>
          <w:tcPr>
            <w:tcW w:w="475" w:type="dxa"/>
            <w:vAlign w:val="center"/>
          </w:tcPr>
          <w:p w14:paraId="4BCFF87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7CC8A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22B529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0C381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6D1481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C6690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B7010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AEAC0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0A5D8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2B243AE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DB42E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A35A5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CD5FB8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FDE04D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6B79C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2B957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10FB3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1A3C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74D15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911FD4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7EB44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FD7AEDB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1B8347B7" w14:textId="77777777" w:rsidTr="004654AF">
        <w:tc>
          <w:tcPr>
            <w:tcW w:w="959" w:type="dxa"/>
            <w:vAlign w:val="center"/>
          </w:tcPr>
          <w:p w14:paraId="5DF97B31" w14:textId="77777777" w:rsidR="005C6633" w:rsidRDefault="005C66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6F7E0DD" w14:textId="1662E976" w:rsidR="005C6633" w:rsidRPr="005C6633" w:rsidRDefault="005C6633" w:rsidP="001B19D8">
            <w:pPr>
              <w:jc w:val="center"/>
              <w:rPr>
                <w:i/>
                <w:sz w:val="18"/>
                <w:szCs w:val="18"/>
              </w:rPr>
            </w:pPr>
            <w:r w:rsidRPr="005C6633">
              <w:rPr>
                <w:i/>
                <w:sz w:val="18"/>
                <w:szCs w:val="18"/>
              </w:rPr>
              <w:t>Транспортный отдел</w:t>
            </w:r>
          </w:p>
        </w:tc>
        <w:tc>
          <w:tcPr>
            <w:tcW w:w="475" w:type="dxa"/>
            <w:vAlign w:val="center"/>
          </w:tcPr>
          <w:p w14:paraId="2E7A64D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7C3F5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95AF6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7736B3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7A258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FF78B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C73DA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3941CF5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27CA2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5842532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93CAE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DAD9C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E272EC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55FC5B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2FD7D1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4772F76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64A719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6B2CD7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A42E3D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8EB6FF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0F308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5C46C80" w14:textId="777777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6633" w:rsidRPr="00F06873" w14:paraId="69CDD8A7" w14:textId="77777777" w:rsidTr="004654AF">
        <w:tc>
          <w:tcPr>
            <w:tcW w:w="959" w:type="dxa"/>
            <w:vAlign w:val="center"/>
          </w:tcPr>
          <w:p w14:paraId="22AA9057" w14:textId="18FD7EDF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199А </w:t>
            </w:r>
          </w:p>
        </w:tc>
        <w:tc>
          <w:tcPr>
            <w:tcW w:w="2655" w:type="dxa"/>
            <w:vAlign w:val="center"/>
          </w:tcPr>
          <w:p w14:paraId="04702F67" w14:textId="4FF902AF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крана-манипулятора</w:t>
            </w:r>
          </w:p>
        </w:tc>
        <w:tc>
          <w:tcPr>
            <w:tcW w:w="475" w:type="dxa"/>
            <w:vAlign w:val="center"/>
          </w:tcPr>
          <w:p w14:paraId="5ED73511" w14:textId="1EE8CCF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1BC54A" w14:textId="640BEDF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6C61E1" w14:textId="38B49BC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F3BED8" w14:textId="03C82D7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2ED3C1A" w14:textId="31849C0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276226" w14:textId="476266B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ED2832" w14:textId="250AB6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42BCF37" w14:textId="270EAF9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FB97501" w14:textId="7972014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CA834E" w14:textId="25A8C69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1BF5F1" w14:textId="56D7134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B6F7A4" w14:textId="140B59C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47274B" w14:textId="127F9F4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1BB447C" w14:textId="450E2FE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83F1386" w14:textId="4C5155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6DCEAA6" w14:textId="6744A87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22BC99" w14:textId="4FFF318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3A9E856" w14:textId="0C1CA5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431244" w14:textId="420C7AD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20B189" w14:textId="73D1959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47D81F" w14:textId="4A65D6D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C3AE0C6" w14:textId="3FEFED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90B93AA" w14:textId="77777777" w:rsidTr="004654AF">
        <w:tc>
          <w:tcPr>
            <w:tcW w:w="959" w:type="dxa"/>
            <w:vAlign w:val="center"/>
          </w:tcPr>
          <w:p w14:paraId="541C6A83" w14:textId="2C2CD87F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200А (199А) </w:t>
            </w:r>
          </w:p>
        </w:tc>
        <w:tc>
          <w:tcPr>
            <w:tcW w:w="2655" w:type="dxa"/>
            <w:vAlign w:val="center"/>
          </w:tcPr>
          <w:p w14:paraId="612F0AD7" w14:textId="4F7A3DA7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крана-манипулятора</w:t>
            </w:r>
          </w:p>
        </w:tc>
        <w:tc>
          <w:tcPr>
            <w:tcW w:w="475" w:type="dxa"/>
            <w:vAlign w:val="center"/>
          </w:tcPr>
          <w:p w14:paraId="64BFBF7B" w14:textId="1F9C0E6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21C8AC" w14:textId="40E0697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1C330B" w14:textId="7C3BE0D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DF0E8E" w14:textId="202D585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63E2418" w14:textId="06A20EE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FB83A3" w14:textId="1222172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F5D2AB" w14:textId="40DEC9D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89FA46B" w14:textId="3DF34B4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735C7D" w14:textId="399B9F6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AFE30D" w14:textId="223F56F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A65A0B" w14:textId="72F7F0B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D91630" w14:textId="2CDA4BB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350022" w14:textId="4D96633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0530A3E" w14:textId="1D68613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CBCC9F5" w14:textId="48662B9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19CA940" w14:textId="12A3D51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15CFCC" w14:textId="3232AFE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9D18CE3" w14:textId="5D92A42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16E11E" w14:textId="5DB1573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C71105" w14:textId="776AF4E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E4AD7A" w14:textId="5D411BC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DE01828" w14:textId="25D46D0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0FE374F5" w14:textId="77777777" w:rsidTr="004654AF">
        <w:tc>
          <w:tcPr>
            <w:tcW w:w="959" w:type="dxa"/>
            <w:vAlign w:val="center"/>
          </w:tcPr>
          <w:p w14:paraId="24B1C00C" w14:textId="240A8531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201А (199А) </w:t>
            </w:r>
          </w:p>
        </w:tc>
        <w:tc>
          <w:tcPr>
            <w:tcW w:w="2655" w:type="dxa"/>
            <w:vAlign w:val="center"/>
          </w:tcPr>
          <w:p w14:paraId="52216287" w14:textId="42A46664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крана-манипулятора</w:t>
            </w:r>
          </w:p>
        </w:tc>
        <w:tc>
          <w:tcPr>
            <w:tcW w:w="475" w:type="dxa"/>
            <w:vAlign w:val="center"/>
          </w:tcPr>
          <w:p w14:paraId="65CDAA89" w14:textId="37F8F00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142D47" w14:textId="641C42D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19B8AA" w14:textId="2B3DCC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CE0A42" w14:textId="7CD5C87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B6C37CD" w14:textId="3078CF1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A5ABAA" w14:textId="25AE101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B73EE5" w14:textId="21ACB8B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FF4C27D" w14:textId="7A374D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BD61EE8" w14:textId="36ABAFB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6CA0E4" w14:textId="7381504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653959" w14:textId="42F2A3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55E219" w14:textId="716792C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CFBFF6" w14:textId="2D76CBF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20402E7" w14:textId="417A828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EF03D26" w14:textId="13EEC57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1669D92" w14:textId="4A1B590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B79772" w14:textId="16341F3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639CD1B" w14:textId="689F46F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7E37D6" w14:textId="4173645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30DAF7" w14:textId="02DCAD2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4D27D9" w14:textId="66EA90D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FE7BE2" w14:textId="4FC2AD3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47295D16" w14:textId="77777777" w:rsidTr="004654AF">
        <w:tc>
          <w:tcPr>
            <w:tcW w:w="959" w:type="dxa"/>
            <w:vAlign w:val="center"/>
          </w:tcPr>
          <w:p w14:paraId="11A84B1A" w14:textId="18E4E17F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202А (199А) </w:t>
            </w:r>
          </w:p>
        </w:tc>
        <w:tc>
          <w:tcPr>
            <w:tcW w:w="2655" w:type="dxa"/>
            <w:vAlign w:val="center"/>
          </w:tcPr>
          <w:p w14:paraId="0055D5C1" w14:textId="1FAB8A13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крана-манипулятора</w:t>
            </w:r>
          </w:p>
        </w:tc>
        <w:tc>
          <w:tcPr>
            <w:tcW w:w="475" w:type="dxa"/>
            <w:vAlign w:val="center"/>
          </w:tcPr>
          <w:p w14:paraId="77F5EE27" w14:textId="12DCB29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BE5258" w14:textId="37BB89A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69CBB8" w14:textId="309D3DE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B90BD7" w14:textId="1B5CF6D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7080135" w14:textId="5876CF8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2340BF" w14:textId="6105439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77A7D8" w14:textId="21FDE85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16ED5BF" w14:textId="24C83E0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0AD6C7" w14:textId="31018C1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DE7AB1" w14:textId="2368CCA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15AF70" w14:textId="06805BF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F86567" w14:textId="0554F42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571B3A" w14:textId="2726C1A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EBC4ED2" w14:textId="14DFDC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928A476" w14:textId="6B198EE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739F1FE" w14:textId="4E8D282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505A725" w14:textId="184A95B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4E9F24F" w14:textId="005E921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019F8F" w14:textId="4717DC9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530923" w14:textId="797765D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927BE7" w14:textId="748A42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1A80DE2" w14:textId="7720ED9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75BBBA45" w14:textId="77777777" w:rsidTr="004654AF">
        <w:tc>
          <w:tcPr>
            <w:tcW w:w="959" w:type="dxa"/>
            <w:vAlign w:val="center"/>
          </w:tcPr>
          <w:p w14:paraId="0FE7A43F" w14:textId="3DE5EDC4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203А (199А) </w:t>
            </w:r>
          </w:p>
        </w:tc>
        <w:tc>
          <w:tcPr>
            <w:tcW w:w="2655" w:type="dxa"/>
            <w:vAlign w:val="center"/>
          </w:tcPr>
          <w:p w14:paraId="4494C04E" w14:textId="38DF460E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крана-манипулятора</w:t>
            </w:r>
          </w:p>
        </w:tc>
        <w:tc>
          <w:tcPr>
            <w:tcW w:w="475" w:type="dxa"/>
            <w:vAlign w:val="center"/>
          </w:tcPr>
          <w:p w14:paraId="19A24BC0" w14:textId="688F565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40CF4F" w14:textId="5DF0E80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5DB2EA" w14:textId="7E014D5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A56ABE" w14:textId="13021BA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8FCBA2D" w14:textId="52EB2C3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7F4607" w14:textId="230CC27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AE252E" w14:textId="3B8DA38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D516C0" w14:textId="43C655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FD690B4" w14:textId="2AD9F75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7A11C6" w14:textId="06F3044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089E3D" w14:textId="33F7BD5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AB64AD" w14:textId="42273FC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420482" w14:textId="76C7276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1B3C9E4" w14:textId="513ED63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9550CE4" w14:textId="72AD8A8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EDC513B" w14:textId="06A8F30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252C6F" w14:textId="1A80293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E267CA9" w14:textId="41B8E18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892D2B" w14:textId="6CB05EF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96B94A" w14:textId="4537232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4F3096" w14:textId="6F4CAD0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007C920" w14:textId="6B974DF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2241435D" w14:textId="77777777" w:rsidTr="004654AF">
        <w:tc>
          <w:tcPr>
            <w:tcW w:w="959" w:type="dxa"/>
            <w:vAlign w:val="center"/>
          </w:tcPr>
          <w:p w14:paraId="26B630C0" w14:textId="3CC20A25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204А (199А) </w:t>
            </w:r>
          </w:p>
        </w:tc>
        <w:tc>
          <w:tcPr>
            <w:tcW w:w="2655" w:type="dxa"/>
            <w:vAlign w:val="center"/>
          </w:tcPr>
          <w:p w14:paraId="36790F4A" w14:textId="7B0C1297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крана-манипулятора</w:t>
            </w:r>
          </w:p>
        </w:tc>
        <w:tc>
          <w:tcPr>
            <w:tcW w:w="475" w:type="dxa"/>
            <w:vAlign w:val="center"/>
          </w:tcPr>
          <w:p w14:paraId="5D4C660B" w14:textId="1932334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F39DDE" w14:textId="35E6E1F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FC40BD" w14:textId="7577CE7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4C6C80" w14:textId="1039AB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0EB3C2D" w14:textId="0F6559D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703D5F" w14:textId="3E334CD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EF5A19" w14:textId="5117AA7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8606EAA" w14:textId="13F4B48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68233B8" w14:textId="2DBEC2E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06EA05" w14:textId="0A48480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4C82EE" w14:textId="11FEFC4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47B862" w14:textId="7E21B05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794BDD" w14:textId="6D771DC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C6022F8" w14:textId="0DBE0DD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F2A5B15" w14:textId="4F26EED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6F5306A" w14:textId="23A67FB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74F08AE" w14:textId="457F14E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E0CE191" w14:textId="3751D84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362FCD" w14:textId="59E401E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D480D1" w14:textId="1B28CA8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5EDEB6" w14:textId="06EED3A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592F801" w14:textId="133A2D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34ACD7DD" w14:textId="77777777" w:rsidTr="004654AF">
        <w:tc>
          <w:tcPr>
            <w:tcW w:w="959" w:type="dxa"/>
            <w:vAlign w:val="center"/>
          </w:tcPr>
          <w:p w14:paraId="7935F92B" w14:textId="65E1FF6B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205А </w:t>
            </w:r>
          </w:p>
        </w:tc>
        <w:tc>
          <w:tcPr>
            <w:tcW w:w="2655" w:type="dxa"/>
            <w:vAlign w:val="center"/>
          </w:tcPr>
          <w:p w14:paraId="26A4DF7B" w14:textId="2A108650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</w:t>
            </w:r>
          </w:p>
        </w:tc>
        <w:tc>
          <w:tcPr>
            <w:tcW w:w="475" w:type="dxa"/>
            <w:vAlign w:val="center"/>
          </w:tcPr>
          <w:p w14:paraId="1E1E4B13" w14:textId="56FD67C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32E622" w14:textId="528235E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B34BBE" w14:textId="685A89C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6D8401" w14:textId="74646D3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36DD4E3" w14:textId="4BBF7DB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8CB69F" w14:textId="0C47F86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46C767" w14:textId="4011767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25CABDD" w14:textId="78FA6E0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839F0E9" w14:textId="3A5CB2C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DBFA41" w14:textId="11425B4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1C60C3" w14:textId="39B4590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B8E7D0" w14:textId="56C76DA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A201A3" w14:textId="3BC5936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025936B" w14:textId="25B4AF0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C955B78" w14:textId="1FACA7B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8E2DE24" w14:textId="3DAB0C7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70D2DC" w14:textId="660939A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D561C36" w14:textId="0AF54CA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8518BB" w14:textId="7F8B6B9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12CB53" w14:textId="22ABDC3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0EFFB3" w14:textId="362C322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27459FC" w14:textId="588BD10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17FB92FB" w14:textId="77777777" w:rsidTr="004654AF">
        <w:tc>
          <w:tcPr>
            <w:tcW w:w="959" w:type="dxa"/>
            <w:vAlign w:val="center"/>
          </w:tcPr>
          <w:p w14:paraId="5E5A7501" w14:textId="294272CA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206А (205А) </w:t>
            </w:r>
          </w:p>
        </w:tc>
        <w:tc>
          <w:tcPr>
            <w:tcW w:w="2655" w:type="dxa"/>
            <w:vAlign w:val="center"/>
          </w:tcPr>
          <w:p w14:paraId="4F47931C" w14:textId="753A6D6C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</w:t>
            </w:r>
          </w:p>
        </w:tc>
        <w:tc>
          <w:tcPr>
            <w:tcW w:w="475" w:type="dxa"/>
            <w:vAlign w:val="center"/>
          </w:tcPr>
          <w:p w14:paraId="07E37AA8" w14:textId="5D84B15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E53E92" w14:textId="4694EA4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9E4214" w14:textId="59EC165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59C757" w14:textId="5122913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24138C8" w14:textId="362A34B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2C4B50" w14:textId="0C341CE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522329" w14:textId="4644AE8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31BD9B4" w14:textId="53E7E26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E7B80F7" w14:textId="01E6860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0F74E0" w14:textId="03B196B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038A7E" w14:textId="4EF0875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E4EACC" w14:textId="7C85B5D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108AF2" w14:textId="309D08F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BAF430D" w14:textId="136CBC5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DAC1B18" w14:textId="4D818D8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E984B99" w14:textId="7E1F318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990B4B" w14:textId="0DBD19A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153067F" w14:textId="2A8E32A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2D3691" w14:textId="2C39E45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931909" w14:textId="43FAD0B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346F9A" w14:textId="08263C9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AAA07D6" w14:textId="3DEF88E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095BDBDE" w14:textId="77777777" w:rsidTr="004654AF">
        <w:tc>
          <w:tcPr>
            <w:tcW w:w="959" w:type="dxa"/>
            <w:vAlign w:val="center"/>
          </w:tcPr>
          <w:p w14:paraId="67AB944C" w14:textId="240E96B6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248А </w:t>
            </w:r>
          </w:p>
        </w:tc>
        <w:tc>
          <w:tcPr>
            <w:tcW w:w="2655" w:type="dxa"/>
            <w:vAlign w:val="center"/>
          </w:tcPr>
          <w:p w14:paraId="3C652723" w14:textId="5EB88D65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vAlign w:val="center"/>
          </w:tcPr>
          <w:p w14:paraId="0F9B4967" w14:textId="69154E4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5BA62B" w14:textId="7168096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02B0D6" w14:textId="3F3D7C9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46ED30" w14:textId="34E0EA3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406368F" w14:textId="33873A5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67E9E8" w14:textId="65D70CE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8560F0" w14:textId="0617C5B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5E4DA75" w14:textId="5908498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79DC3B2" w14:textId="2DFAAB2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6973FC" w14:textId="04848D2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9348BD" w14:textId="6C26C09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5A4B5B" w14:textId="25B6608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09D3F2" w14:textId="60A1090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214EEB6" w14:textId="1CE36AE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816A970" w14:textId="5B888C8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86F0821" w14:textId="208355B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9796AF" w14:textId="697BCB9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07C6FFF" w14:textId="4D3EE4C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E15ADB" w14:textId="00DAAC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677FDD" w14:textId="6008980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A1283C" w14:textId="44BCAAF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9175AB" w14:textId="14F8B9E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4C345903" w14:textId="77777777" w:rsidTr="004654AF">
        <w:tc>
          <w:tcPr>
            <w:tcW w:w="959" w:type="dxa"/>
            <w:vAlign w:val="center"/>
          </w:tcPr>
          <w:p w14:paraId="48D239DD" w14:textId="0F479CFD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249А (248А) </w:t>
            </w:r>
          </w:p>
        </w:tc>
        <w:tc>
          <w:tcPr>
            <w:tcW w:w="2655" w:type="dxa"/>
            <w:vAlign w:val="center"/>
          </w:tcPr>
          <w:p w14:paraId="4402B2BE" w14:textId="495E41AB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vAlign w:val="center"/>
          </w:tcPr>
          <w:p w14:paraId="36900C99" w14:textId="400A19F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4020CC" w14:textId="5E92A7D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371C6E" w14:textId="3B3EBDA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4A9E7F" w14:textId="70FE668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CAF559D" w14:textId="6AAFAE4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743BF4" w14:textId="70BE531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2CEA43" w14:textId="50860C5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923F877" w14:textId="4193688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3FFA4E6" w14:textId="4F1EBCF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660A2F" w14:textId="694538F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A185DE" w14:textId="1FA7034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99527E" w14:textId="65362A7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FE7221" w14:textId="6A08D9D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16D4B55" w14:textId="709B1F6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8EFD2B8" w14:textId="0A10484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373CAB1" w14:textId="2DB266F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33A6B6" w14:textId="30243BD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48FA015" w14:textId="791960F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FD2B27" w14:textId="5DAA52E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6D7C18" w14:textId="6A3B39F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3E6130" w14:textId="7D2B8E9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233850" w14:textId="0B0A639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5D3F6CAE" w14:textId="77777777" w:rsidTr="004654AF">
        <w:tc>
          <w:tcPr>
            <w:tcW w:w="959" w:type="dxa"/>
            <w:vAlign w:val="center"/>
          </w:tcPr>
          <w:p w14:paraId="57641FD0" w14:textId="6539327D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250А (248А) </w:t>
            </w:r>
          </w:p>
        </w:tc>
        <w:tc>
          <w:tcPr>
            <w:tcW w:w="2655" w:type="dxa"/>
            <w:vAlign w:val="center"/>
          </w:tcPr>
          <w:p w14:paraId="37255763" w14:textId="5E52D919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vAlign w:val="center"/>
          </w:tcPr>
          <w:p w14:paraId="2E964F3A" w14:textId="2B5F7F4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6A2AE0" w14:textId="09A3AA6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FBC62B" w14:textId="66CD0DC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EE1D96" w14:textId="6397704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8F1E5A6" w14:textId="43BA2DF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03E932" w14:textId="5882AAC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15FF7A" w14:textId="27DEA82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EF6BCC5" w14:textId="23E4BBE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AB4960E" w14:textId="190A46F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ED4B50" w14:textId="3A506F3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6F06B1" w14:textId="3AC70E0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608AD7" w14:textId="01732C1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BB5271" w14:textId="3A6E611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356881A" w14:textId="379086A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9B0191F" w14:textId="3E8B8AC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3C0A5A2" w14:textId="0A584F7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9F1CEE" w14:textId="78ED20C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325B1A6" w14:textId="3C106ED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1D0951" w14:textId="5D79905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FB445E" w14:textId="1BA2353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7A78C0" w14:textId="38E044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B775D33" w14:textId="0EBFA4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10D01D7A" w14:textId="77777777" w:rsidTr="004654AF">
        <w:tc>
          <w:tcPr>
            <w:tcW w:w="959" w:type="dxa"/>
            <w:vAlign w:val="center"/>
          </w:tcPr>
          <w:p w14:paraId="22455CE3" w14:textId="1B07798F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251А (248А) </w:t>
            </w:r>
          </w:p>
        </w:tc>
        <w:tc>
          <w:tcPr>
            <w:tcW w:w="2655" w:type="dxa"/>
            <w:vAlign w:val="center"/>
          </w:tcPr>
          <w:p w14:paraId="5A093579" w14:textId="08CF2B2F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vAlign w:val="center"/>
          </w:tcPr>
          <w:p w14:paraId="2E5547F6" w14:textId="0EB8617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B67C84" w14:textId="527F352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D386C2" w14:textId="75279B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E579CB" w14:textId="0B9481E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A7E5F3A" w14:textId="5B4828F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17FEED" w14:textId="7A59B3A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9B8F2F" w14:textId="5E4EC30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6D0C3AF" w14:textId="0E9D7D0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1EFE09A" w14:textId="4AD31F7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88271E" w14:textId="206AAD2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51AC6E" w14:textId="3780E53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50AC1C" w14:textId="66E55B9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E79832" w14:textId="07F7CB6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8C690D4" w14:textId="484331E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4AEE69E" w14:textId="54DED5B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4D1E775" w14:textId="03BABDE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3A945DA" w14:textId="2E1425A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FE98793" w14:textId="55F45BB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02E1E7" w14:textId="1A7062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A12A0C" w14:textId="646FCC9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D6BAA4" w14:textId="3007CA1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7C30CD4" w14:textId="35DFBD8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3148DDE9" w14:textId="77777777" w:rsidTr="004654AF">
        <w:tc>
          <w:tcPr>
            <w:tcW w:w="959" w:type="dxa"/>
            <w:vAlign w:val="center"/>
          </w:tcPr>
          <w:p w14:paraId="599DA936" w14:textId="53760BC2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252А (248А) </w:t>
            </w:r>
          </w:p>
        </w:tc>
        <w:tc>
          <w:tcPr>
            <w:tcW w:w="2655" w:type="dxa"/>
            <w:vAlign w:val="center"/>
          </w:tcPr>
          <w:p w14:paraId="10715FAD" w14:textId="72AE02B1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vAlign w:val="center"/>
          </w:tcPr>
          <w:p w14:paraId="68702844" w14:textId="18AA2BC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C5B04A" w14:textId="535D2A8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08DCD4" w14:textId="38349B3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0C719A" w14:textId="553251B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36F10D1" w14:textId="0676763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E4DCAC" w14:textId="09A1B2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F2758C" w14:textId="1B39BFE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4944523" w14:textId="1182AB9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72D4247" w14:textId="5CFDE16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549394" w14:textId="12BCF79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AE834A" w14:textId="76727CF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EF5E5C" w14:textId="21321E2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03DD44" w14:textId="1ABA833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B4C5EA2" w14:textId="0048F42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BD73A07" w14:textId="09CA685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AD9FBD5" w14:textId="3511769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9ED353" w14:textId="7A008FA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31DF2CA" w14:textId="029341A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F80ED8" w14:textId="664ABFB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5E37AE" w14:textId="5CAAC39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8AE56E" w14:textId="1E1DD04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59070EC" w14:textId="78CCAAA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636C7A80" w14:textId="77777777" w:rsidTr="004654AF">
        <w:tc>
          <w:tcPr>
            <w:tcW w:w="959" w:type="dxa"/>
            <w:vAlign w:val="center"/>
          </w:tcPr>
          <w:p w14:paraId="1F090007" w14:textId="53A47038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253А (248А) </w:t>
            </w:r>
          </w:p>
        </w:tc>
        <w:tc>
          <w:tcPr>
            <w:tcW w:w="2655" w:type="dxa"/>
            <w:vAlign w:val="center"/>
          </w:tcPr>
          <w:p w14:paraId="3752CD48" w14:textId="6671E783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vAlign w:val="center"/>
          </w:tcPr>
          <w:p w14:paraId="7E9A1A98" w14:textId="3ACB7E4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FB3872" w14:textId="2BB7728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B157BC" w14:textId="37B0B87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7FBDE9" w14:textId="11A1CC3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DA55BBB" w14:textId="0724B7D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BCBE5F" w14:textId="26ADAD1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E00726" w14:textId="6FD61A1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77EFEF7" w14:textId="03B453F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E08327B" w14:textId="380673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856FF9" w14:textId="6A88674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2594C0" w14:textId="0DF01BB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C855CE" w14:textId="4F630E8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908153" w14:textId="2631E20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BBE1D8D" w14:textId="62B835B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780803D" w14:textId="4FF0FF19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7C49214" w14:textId="6B77519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24F503" w14:textId="5B815908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3D855B8" w14:textId="0C415FA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5D67AE" w14:textId="42FF31AE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5F7760" w14:textId="5321B9E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73466A" w14:textId="4FE596A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1610E3F" w14:textId="35D1664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6633" w:rsidRPr="00F06873" w14:paraId="1F657E15" w14:textId="77777777" w:rsidTr="004654AF">
        <w:tc>
          <w:tcPr>
            <w:tcW w:w="959" w:type="dxa"/>
            <w:vAlign w:val="center"/>
          </w:tcPr>
          <w:p w14:paraId="0CA3D59A" w14:textId="13A2AA32" w:rsid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</w:t>
            </w:r>
          </w:p>
        </w:tc>
        <w:tc>
          <w:tcPr>
            <w:tcW w:w="2655" w:type="dxa"/>
            <w:vAlign w:val="center"/>
          </w:tcPr>
          <w:p w14:paraId="0446274D" w14:textId="62680D57" w:rsidR="005C6633" w:rsidRPr="005C6633" w:rsidRDefault="005C66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vAlign w:val="center"/>
          </w:tcPr>
          <w:p w14:paraId="125E6AD9" w14:textId="4CD49FE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35D14F" w14:textId="1406CD2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ABB2AA" w14:textId="63F8935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F22455" w14:textId="5239C32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F68C564" w14:textId="0D0098B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697879" w14:textId="6AF0883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3FB091" w14:textId="28A7767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4659933" w14:textId="3B79434C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8B2EA01" w14:textId="361782B1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C81636" w14:textId="3EFD901A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08D409" w14:textId="208DFA1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BB1C82" w14:textId="01BFB9CB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418CC2" w14:textId="33476322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8C1A6AD" w14:textId="54B2E6A5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823F72A" w14:textId="6E4729DF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6CDE890" w14:textId="3B1E395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5FC224" w14:textId="118B6740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8A7B338" w14:textId="2C04BA26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936ADF" w14:textId="4C660A9D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77CCD9" w14:textId="01B1F577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FA6086" w14:textId="23229433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C55B74B" w14:textId="009C2454" w:rsidR="005C6633" w:rsidRDefault="005C66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23AFF922" w14:textId="77777777" w:rsidR="0065289A" w:rsidRDefault="0065289A" w:rsidP="009A1326">
      <w:pPr>
        <w:rPr>
          <w:sz w:val="18"/>
          <w:szCs w:val="18"/>
          <w:lang w:val="en-US"/>
        </w:rPr>
      </w:pPr>
    </w:p>
    <w:p w14:paraId="13D44540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E01F" w14:textId="77777777" w:rsidR="005C3400" w:rsidRDefault="005C3400" w:rsidP="005C6633">
      <w:r>
        <w:separator/>
      </w:r>
    </w:p>
  </w:endnote>
  <w:endnote w:type="continuationSeparator" w:id="0">
    <w:p w14:paraId="710C1D8D" w14:textId="77777777" w:rsidR="005C3400" w:rsidRDefault="005C3400" w:rsidP="005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EE0F" w14:textId="77777777" w:rsidR="005C3400" w:rsidRDefault="005C3400" w:rsidP="005C6633">
      <w:r>
        <w:separator/>
      </w:r>
    </w:p>
  </w:footnote>
  <w:footnote w:type="continuationSeparator" w:id="0">
    <w:p w14:paraId="577AAAD0" w14:textId="77777777" w:rsidR="005C3400" w:rsidRDefault="005C3400" w:rsidP="005C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600022, РОССИЯ, Владимирская область, город Владимир, проспект Ленина, дом 73, пом. 58 (восточная часть), 67/3, 67/4."/>
    <w:docVar w:name="att_org_dop" w:val="Отсутствует"/>
    <w:docVar w:name="att_org_name" w:val="Общество с ограниченной ответственностью &quot;Экспертный центр безопасности труда&quot;"/>
    <w:docVar w:name="att_org_reg_date" w:val="22.01.2025"/>
    <w:docVar w:name="att_org_reg_num" w:val="658"/>
    <w:docVar w:name="boss_fio" w:val="Белов Константин Николаевич"/>
    <w:docVar w:name="ceh_info" w:val="Общество с ограниченной ответственностью «ТОПОЛ-ЭКО сервис»"/>
    <w:docVar w:name="doc_name" w:val="Документ6"/>
    <w:docVar w:name="doc_type" w:val="5"/>
    <w:docVar w:name="fill_date" w:val="       "/>
    <w:docVar w:name="org_guid" w:val="E354134E65C149C289AC18C1A9CA3D4E"/>
    <w:docVar w:name="org_id" w:val="658"/>
    <w:docVar w:name="org_name" w:val="     "/>
    <w:docVar w:name="pers_guids" w:val="08765D4484634CEA99291A9D88FB3CCD@121-971-012 28"/>
    <w:docVar w:name="pers_snils" w:val="08765D4484634CEA99291A9D88FB3CCD@121-971-012 28"/>
    <w:docVar w:name="podr_id" w:val="org_658"/>
    <w:docVar w:name="pred_dolg" w:val="Генеральный директор"/>
    <w:docVar w:name="pred_fio" w:val="Деков Денис Петрович"/>
    <w:docVar w:name="prikaz_sout" w:val="817"/>
    <w:docVar w:name="rbtd_adr" w:val="     "/>
    <w:docVar w:name="rbtd_name" w:val="Общество с ограниченной ответственностью «ТОПОЛ-ЭКО сервис»"/>
    <w:docVar w:name="step_test" w:val="6"/>
    <w:docVar w:name="sv_docs" w:val="1"/>
  </w:docVars>
  <w:rsids>
    <w:rsidRoot w:val="005C6633"/>
    <w:rsid w:val="0000729E"/>
    <w:rsid w:val="0002033E"/>
    <w:rsid w:val="000C5130"/>
    <w:rsid w:val="000D3760"/>
    <w:rsid w:val="000F0714"/>
    <w:rsid w:val="00100700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30EFA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3400"/>
    <w:rsid w:val="005C6633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51434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D0C2A"/>
  <w15:chartTrackingRefBased/>
  <w15:docId w15:val="{BFFDA4D9-9214-4491-89F9-3AB80DD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C66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6633"/>
    <w:rPr>
      <w:sz w:val="24"/>
    </w:rPr>
  </w:style>
  <w:style w:type="paragraph" w:styleId="ad">
    <w:name w:val="footer"/>
    <w:basedOn w:val="a"/>
    <w:link w:val="ae"/>
    <w:rsid w:val="005C66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C6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2</cp:revision>
  <dcterms:created xsi:type="dcterms:W3CDTF">2025-07-08T11:43:00Z</dcterms:created>
  <dcterms:modified xsi:type="dcterms:W3CDTF">2025-09-09T14:28:00Z</dcterms:modified>
</cp:coreProperties>
</file>