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E4EB9" w14:textId="77777777"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14:paraId="0F3F0107" w14:textId="77777777" w:rsidR="00B3448B" w:rsidRPr="00922677" w:rsidRDefault="00B3448B" w:rsidP="00B3448B"/>
    <w:p w14:paraId="7F1719B8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FC6AD2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FC6AD2" w:rsidRPr="00FC6AD2">
        <w:rPr>
          <w:rStyle w:val="a9"/>
        </w:rPr>
        <w:t xml:space="preserve"> Общество с ограниченной ответственностью «ТОПОЛ-ЭКО сервис»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3442A02E" w14:textId="77777777"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14:paraId="67FFB502" w14:textId="77777777" w:rsidTr="008B4051">
        <w:trPr>
          <w:jc w:val="center"/>
        </w:trPr>
        <w:tc>
          <w:tcPr>
            <w:tcW w:w="3049" w:type="dxa"/>
            <w:vAlign w:val="center"/>
          </w:tcPr>
          <w:p w14:paraId="7B07D3C2" w14:textId="77777777"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7653AB84" w14:textId="77777777"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02E7D27B" w14:textId="77777777"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14:paraId="12825EFA" w14:textId="77777777"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14:paraId="2E824955" w14:textId="77777777"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14:paraId="5744084F" w14:textId="77777777"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14:paraId="0C44B540" w14:textId="77777777" w:rsidTr="008B4051">
        <w:trPr>
          <w:jc w:val="center"/>
        </w:trPr>
        <w:tc>
          <w:tcPr>
            <w:tcW w:w="3049" w:type="dxa"/>
            <w:vAlign w:val="center"/>
          </w:tcPr>
          <w:p w14:paraId="57D006A9" w14:textId="77777777"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14:paraId="629C61AD" w14:textId="77777777"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14:paraId="245C1359" w14:textId="77777777"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14:paraId="7B5F0D94" w14:textId="77777777"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14:paraId="0898D537" w14:textId="77777777"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14:paraId="6A384890" w14:textId="77777777"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FC6AD2" w:rsidRPr="00AF49A3" w14:paraId="06D2BA91" w14:textId="77777777" w:rsidTr="008B4051">
        <w:trPr>
          <w:jc w:val="center"/>
        </w:trPr>
        <w:tc>
          <w:tcPr>
            <w:tcW w:w="3049" w:type="dxa"/>
            <w:vAlign w:val="center"/>
          </w:tcPr>
          <w:p w14:paraId="42EA122B" w14:textId="77777777" w:rsidR="00FC6AD2" w:rsidRPr="00FC6AD2" w:rsidRDefault="00FC6AD2" w:rsidP="00FC6AD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Департамент управления</w:t>
            </w:r>
          </w:p>
        </w:tc>
        <w:tc>
          <w:tcPr>
            <w:tcW w:w="3686" w:type="dxa"/>
            <w:vAlign w:val="center"/>
          </w:tcPr>
          <w:p w14:paraId="28C7E51F" w14:textId="77777777" w:rsidR="00FC6AD2" w:rsidRPr="00063DF1" w:rsidRDefault="00FC6AD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7ADA683" w14:textId="77777777" w:rsidR="00FC6AD2" w:rsidRPr="00063DF1" w:rsidRDefault="00FC6AD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BD9B7AB" w14:textId="77777777" w:rsidR="00FC6AD2" w:rsidRPr="00063DF1" w:rsidRDefault="00FC6AD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A681148" w14:textId="77777777" w:rsidR="00FC6AD2" w:rsidRPr="00063DF1" w:rsidRDefault="00FC6AD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56BE23B" w14:textId="77777777" w:rsidR="00FC6AD2" w:rsidRPr="00063DF1" w:rsidRDefault="00FC6AD2" w:rsidP="00DB70BA">
            <w:pPr>
              <w:pStyle w:val="aa"/>
            </w:pPr>
          </w:p>
        </w:tc>
      </w:tr>
      <w:tr w:rsidR="00FC6AD2" w:rsidRPr="00AF49A3" w14:paraId="405F37DF" w14:textId="77777777" w:rsidTr="008B4051">
        <w:trPr>
          <w:jc w:val="center"/>
        </w:trPr>
        <w:tc>
          <w:tcPr>
            <w:tcW w:w="3049" w:type="dxa"/>
            <w:vAlign w:val="center"/>
          </w:tcPr>
          <w:p w14:paraId="55B96314" w14:textId="1FEF47CC" w:rsidR="00FC6AD2" w:rsidRPr="00FC6AD2" w:rsidRDefault="00FC6AD2" w:rsidP="00FC6AD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Производственно-технический отдел</w:t>
            </w:r>
          </w:p>
        </w:tc>
        <w:tc>
          <w:tcPr>
            <w:tcW w:w="3686" w:type="dxa"/>
            <w:vAlign w:val="center"/>
          </w:tcPr>
          <w:p w14:paraId="441ACE9B" w14:textId="77777777" w:rsidR="00FC6AD2" w:rsidRPr="00063DF1" w:rsidRDefault="00FC6AD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374F011" w14:textId="77777777" w:rsidR="00FC6AD2" w:rsidRPr="00063DF1" w:rsidRDefault="00FC6AD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82A9B42" w14:textId="77777777" w:rsidR="00FC6AD2" w:rsidRPr="00063DF1" w:rsidRDefault="00FC6AD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5932013" w14:textId="77777777" w:rsidR="00FC6AD2" w:rsidRPr="00063DF1" w:rsidRDefault="00FC6AD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8423E5D" w14:textId="77777777" w:rsidR="00FC6AD2" w:rsidRPr="00063DF1" w:rsidRDefault="00FC6AD2" w:rsidP="00DB70BA">
            <w:pPr>
              <w:pStyle w:val="aa"/>
            </w:pPr>
          </w:p>
        </w:tc>
      </w:tr>
      <w:tr w:rsidR="00FC6AD2" w:rsidRPr="00AF49A3" w14:paraId="0C4BFDCE" w14:textId="77777777" w:rsidTr="008B4051">
        <w:trPr>
          <w:jc w:val="center"/>
        </w:trPr>
        <w:tc>
          <w:tcPr>
            <w:tcW w:w="3049" w:type="dxa"/>
            <w:vAlign w:val="center"/>
          </w:tcPr>
          <w:p w14:paraId="38C24A23" w14:textId="5A5471B8" w:rsidR="00FC6AD2" w:rsidRPr="00FC6AD2" w:rsidRDefault="00FC6AD2" w:rsidP="00FC6AD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реализации и эксплуатации комплексных очистных сооружений</w:t>
            </w:r>
          </w:p>
        </w:tc>
        <w:tc>
          <w:tcPr>
            <w:tcW w:w="3686" w:type="dxa"/>
            <w:vAlign w:val="center"/>
          </w:tcPr>
          <w:p w14:paraId="10A30319" w14:textId="77777777" w:rsidR="00FC6AD2" w:rsidRPr="00063DF1" w:rsidRDefault="00FC6AD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8BA9C83" w14:textId="77777777" w:rsidR="00FC6AD2" w:rsidRPr="00063DF1" w:rsidRDefault="00FC6AD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A1343E8" w14:textId="77777777" w:rsidR="00FC6AD2" w:rsidRPr="00063DF1" w:rsidRDefault="00FC6AD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020C77E" w14:textId="77777777" w:rsidR="00FC6AD2" w:rsidRPr="00063DF1" w:rsidRDefault="00FC6AD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491E6B2" w14:textId="77777777" w:rsidR="00FC6AD2" w:rsidRPr="00063DF1" w:rsidRDefault="00FC6AD2" w:rsidP="00DB70BA">
            <w:pPr>
              <w:pStyle w:val="aa"/>
            </w:pPr>
          </w:p>
        </w:tc>
      </w:tr>
      <w:tr w:rsidR="00FC6AD2" w:rsidRPr="00AF49A3" w14:paraId="608A027C" w14:textId="77777777" w:rsidTr="008B4051">
        <w:trPr>
          <w:jc w:val="center"/>
        </w:trPr>
        <w:tc>
          <w:tcPr>
            <w:tcW w:w="3049" w:type="dxa"/>
            <w:vAlign w:val="center"/>
          </w:tcPr>
          <w:p w14:paraId="4BB65C2E" w14:textId="298E485C" w:rsidR="00FC6AD2" w:rsidRPr="00FC6AD2" w:rsidRDefault="00FC6AD2" w:rsidP="00FC6AD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по работе с комплексными очистными сооружениями</w:t>
            </w:r>
          </w:p>
        </w:tc>
        <w:tc>
          <w:tcPr>
            <w:tcW w:w="3686" w:type="dxa"/>
            <w:vAlign w:val="center"/>
          </w:tcPr>
          <w:p w14:paraId="2DFB2E99" w14:textId="77777777" w:rsidR="00FC6AD2" w:rsidRPr="00063DF1" w:rsidRDefault="00FC6AD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8376DEA" w14:textId="77777777" w:rsidR="00FC6AD2" w:rsidRPr="00063DF1" w:rsidRDefault="00FC6AD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18064AE" w14:textId="77777777" w:rsidR="00FC6AD2" w:rsidRPr="00063DF1" w:rsidRDefault="00FC6AD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5A3234D" w14:textId="77777777" w:rsidR="00FC6AD2" w:rsidRPr="00063DF1" w:rsidRDefault="00FC6AD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E8E34BC" w14:textId="77777777" w:rsidR="00FC6AD2" w:rsidRPr="00063DF1" w:rsidRDefault="00FC6AD2" w:rsidP="00DB70BA">
            <w:pPr>
              <w:pStyle w:val="aa"/>
            </w:pPr>
          </w:p>
        </w:tc>
      </w:tr>
      <w:tr w:rsidR="00FC6AD2" w:rsidRPr="00AF49A3" w14:paraId="4882D64E" w14:textId="77777777" w:rsidTr="008B4051">
        <w:trPr>
          <w:jc w:val="center"/>
        </w:trPr>
        <w:tc>
          <w:tcPr>
            <w:tcW w:w="3049" w:type="dxa"/>
            <w:vAlign w:val="center"/>
          </w:tcPr>
          <w:p w14:paraId="01B89292" w14:textId="5E644CF8" w:rsidR="00FC6AD2" w:rsidRPr="00FC6AD2" w:rsidRDefault="00FC6AD2" w:rsidP="00FC6AD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реализации и эксплуатации комплексных очистных сооружений, Москва</w:t>
            </w:r>
          </w:p>
        </w:tc>
        <w:tc>
          <w:tcPr>
            <w:tcW w:w="3686" w:type="dxa"/>
            <w:vAlign w:val="center"/>
          </w:tcPr>
          <w:p w14:paraId="20DBA03E" w14:textId="77777777" w:rsidR="00FC6AD2" w:rsidRPr="00063DF1" w:rsidRDefault="00FC6AD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49F1CA8" w14:textId="77777777" w:rsidR="00FC6AD2" w:rsidRPr="00063DF1" w:rsidRDefault="00FC6AD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71B1102" w14:textId="77777777" w:rsidR="00FC6AD2" w:rsidRPr="00063DF1" w:rsidRDefault="00FC6AD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4682124" w14:textId="77777777" w:rsidR="00FC6AD2" w:rsidRPr="00063DF1" w:rsidRDefault="00FC6AD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9CC2A63" w14:textId="77777777" w:rsidR="00FC6AD2" w:rsidRPr="00063DF1" w:rsidRDefault="00FC6AD2" w:rsidP="00DB70BA">
            <w:pPr>
              <w:pStyle w:val="aa"/>
            </w:pPr>
          </w:p>
        </w:tc>
      </w:tr>
      <w:tr w:rsidR="00FC6AD2" w:rsidRPr="00AF49A3" w14:paraId="431A38B5" w14:textId="77777777" w:rsidTr="008B4051">
        <w:trPr>
          <w:jc w:val="center"/>
        </w:trPr>
        <w:tc>
          <w:tcPr>
            <w:tcW w:w="3049" w:type="dxa"/>
            <w:vAlign w:val="center"/>
          </w:tcPr>
          <w:p w14:paraId="0821A138" w14:textId="5FFE4FA5" w:rsidR="00FC6AD2" w:rsidRPr="00FC6AD2" w:rsidRDefault="00FC6AD2" w:rsidP="00FC6AD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Обособленное подразделение ООО "ТОПОЛ-ЭКО сервис" по Сахалинской области</w:t>
            </w:r>
          </w:p>
        </w:tc>
        <w:tc>
          <w:tcPr>
            <w:tcW w:w="3686" w:type="dxa"/>
            <w:vAlign w:val="center"/>
          </w:tcPr>
          <w:p w14:paraId="0D32A3CF" w14:textId="77777777" w:rsidR="00FC6AD2" w:rsidRPr="00063DF1" w:rsidRDefault="00FC6AD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AC2F418" w14:textId="77777777" w:rsidR="00FC6AD2" w:rsidRPr="00063DF1" w:rsidRDefault="00FC6AD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41B29E3" w14:textId="77777777" w:rsidR="00FC6AD2" w:rsidRPr="00063DF1" w:rsidRDefault="00FC6AD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122DC42" w14:textId="77777777" w:rsidR="00FC6AD2" w:rsidRPr="00063DF1" w:rsidRDefault="00FC6AD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1688DF2" w14:textId="77777777" w:rsidR="00FC6AD2" w:rsidRPr="00063DF1" w:rsidRDefault="00FC6AD2" w:rsidP="00DB70BA">
            <w:pPr>
              <w:pStyle w:val="aa"/>
            </w:pPr>
          </w:p>
        </w:tc>
      </w:tr>
      <w:tr w:rsidR="00FC6AD2" w:rsidRPr="00AF49A3" w14:paraId="070E9E62" w14:textId="77777777" w:rsidTr="008B4051">
        <w:trPr>
          <w:jc w:val="center"/>
        </w:trPr>
        <w:tc>
          <w:tcPr>
            <w:tcW w:w="3049" w:type="dxa"/>
            <w:vAlign w:val="center"/>
          </w:tcPr>
          <w:p w14:paraId="27A9A0C4" w14:textId="56DED48A" w:rsidR="00FC6AD2" w:rsidRPr="00FC6AD2" w:rsidRDefault="00FC6AD2" w:rsidP="00FC6AD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Обособленное подразделение ООО "ТОПОЛ-ЭКО сервис" в </w:t>
            </w:r>
            <w:proofErr w:type="spellStart"/>
            <w:r>
              <w:rPr>
                <w:b/>
                <w:i/>
              </w:rPr>
              <w:t>г.Лобня</w:t>
            </w:r>
            <w:proofErr w:type="spellEnd"/>
          </w:p>
        </w:tc>
        <w:tc>
          <w:tcPr>
            <w:tcW w:w="3686" w:type="dxa"/>
            <w:vAlign w:val="center"/>
          </w:tcPr>
          <w:p w14:paraId="31894E7A" w14:textId="77777777" w:rsidR="00FC6AD2" w:rsidRPr="00063DF1" w:rsidRDefault="00FC6AD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B947EE6" w14:textId="77777777" w:rsidR="00FC6AD2" w:rsidRPr="00063DF1" w:rsidRDefault="00FC6AD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AD542EE" w14:textId="77777777" w:rsidR="00FC6AD2" w:rsidRPr="00063DF1" w:rsidRDefault="00FC6AD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275643A" w14:textId="77777777" w:rsidR="00FC6AD2" w:rsidRPr="00063DF1" w:rsidRDefault="00FC6AD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C92CEA6" w14:textId="77777777" w:rsidR="00FC6AD2" w:rsidRPr="00063DF1" w:rsidRDefault="00FC6AD2" w:rsidP="00DB70BA">
            <w:pPr>
              <w:pStyle w:val="aa"/>
            </w:pPr>
          </w:p>
        </w:tc>
      </w:tr>
      <w:tr w:rsidR="00FC6AD2" w:rsidRPr="00AF49A3" w14:paraId="51596843" w14:textId="77777777" w:rsidTr="008B4051">
        <w:trPr>
          <w:jc w:val="center"/>
        </w:trPr>
        <w:tc>
          <w:tcPr>
            <w:tcW w:w="3049" w:type="dxa"/>
            <w:vAlign w:val="center"/>
          </w:tcPr>
          <w:p w14:paraId="54A23148" w14:textId="6E01B88A" w:rsidR="00FC6AD2" w:rsidRPr="00FC6AD2" w:rsidRDefault="00FC6AD2" w:rsidP="00FC6AD2">
            <w:pPr>
              <w:pStyle w:val="aa"/>
              <w:rPr>
                <w:i/>
              </w:rPr>
            </w:pPr>
            <w:r>
              <w:rPr>
                <w:i/>
              </w:rPr>
              <w:t>Департамент СМР, сервиса и эксплуатации</w:t>
            </w:r>
          </w:p>
        </w:tc>
        <w:tc>
          <w:tcPr>
            <w:tcW w:w="3686" w:type="dxa"/>
            <w:vAlign w:val="center"/>
          </w:tcPr>
          <w:p w14:paraId="6D497111" w14:textId="77777777" w:rsidR="00FC6AD2" w:rsidRPr="00063DF1" w:rsidRDefault="00FC6AD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583982E" w14:textId="77777777" w:rsidR="00FC6AD2" w:rsidRPr="00063DF1" w:rsidRDefault="00FC6AD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471F20F" w14:textId="77777777" w:rsidR="00FC6AD2" w:rsidRPr="00063DF1" w:rsidRDefault="00FC6AD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25FD8A7" w14:textId="77777777" w:rsidR="00FC6AD2" w:rsidRPr="00063DF1" w:rsidRDefault="00FC6AD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2076924" w14:textId="77777777" w:rsidR="00FC6AD2" w:rsidRPr="00063DF1" w:rsidRDefault="00FC6AD2" w:rsidP="00DB70BA">
            <w:pPr>
              <w:pStyle w:val="aa"/>
            </w:pPr>
          </w:p>
        </w:tc>
      </w:tr>
      <w:tr w:rsidR="00FC6AD2" w:rsidRPr="00AF49A3" w14:paraId="0C04C3F8" w14:textId="77777777" w:rsidTr="008B4051">
        <w:trPr>
          <w:jc w:val="center"/>
        </w:trPr>
        <w:tc>
          <w:tcPr>
            <w:tcW w:w="3049" w:type="dxa"/>
            <w:vAlign w:val="center"/>
          </w:tcPr>
          <w:p w14:paraId="70FCA049" w14:textId="2DDEB2FF" w:rsidR="00FC6AD2" w:rsidRPr="00FC6AD2" w:rsidRDefault="00FC6AD2" w:rsidP="00FC6AD2">
            <w:pPr>
              <w:pStyle w:val="aa"/>
              <w:rPr>
                <w:i/>
              </w:rPr>
            </w:pPr>
            <w:r>
              <w:rPr>
                <w:i/>
              </w:rPr>
              <w:t>Строительно-монтажный отдел</w:t>
            </w:r>
          </w:p>
        </w:tc>
        <w:tc>
          <w:tcPr>
            <w:tcW w:w="3686" w:type="dxa"/>
            <w:vAlign w:val="center"/>
          </w:tcPr>
          <w:p w14:paraId="269E0A5B" w14:textId="77777777" w:rsidR="00FC6AD2" w:rsidRPr="00063DF1" w:rsidRDefault="00FC6AD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8000606" w14:textId="77777777" w:rsidR="00FC6AD2" w:rsidRPr="00063DF1" w:rsidRDefault="00FC6AD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3F3DA29" w14:textId="77777777" w:rsidR="00FC6AD2" w:rsidRPr="00063DF1" w:rsidRDefault="00FC6AD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D0549C2" w14:textId="77777777" w:rsidR="00FC6AD2" w:rsidRPr="00063DF1" w:rsidRDefault="00FC6AD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EEB82C6" w14:textId="77777777" w:rsidR="00FC6AD2" w:rsidRPr="00063DF1" w:rsidRDefault="00FC6AD2" w:rsidP="00DB70BA">
            <w:pPr>
              <w:pStyle w:val="aa"/>
            </w:pPr>
          </w:p>
        </w:tc>
      </w:tr>
      <w:tr w:rsidR="00FC6AD2" w:rsidRPr="00AF49A3" w14:paraId="456C7C11" w14:textId="77777777" w:rsidTr="008B4051">
        <w:trPr>
          <w:jc w:val="center"/>
        </w:trPr>
        <w:tc>
          <w:tcPr>
            <w:tcW w:w="3049" w:type="dxa"/>
            <w:vAlign w:val="center"/>
          </w:tcPr>
          <w:p w14:paraId="59A4DBFF" w14:textId="6DE07BC1" w:rsidR="00FC6AD2" w:rsidRPr="00FC6AD2" w:rsidRDefault="00FC6AD2" w:rsidP="00FC6AD2">
            <w:pPr>
              <w:pStyle w:val="aa"/>
              <w:jc w:val="left"/>
            </w:pPr>
            <w:r>
              <w:t>173</w:t>
            </w:r>
            <w:proofErr w:type="gramStart"/>
            <w:r>
              <w:t>А(</w:t>
            </w:r>
            <w:proofErr w:type="gramEnd"/>
            <w:r>
              <w:t>174А; 175А; 176А; 177А; 178А; 179А; 180А; 181А; 182А; 183А; 184А; 185А; 186А; 187А). Строитель-монтажник</w:t>
            </w:r>
          </w:p>
        </w:tc>
        <w:tc>
          <w:tcPr>
            <w:tcW w:w="3686" w:type="dxa"/>
            <w:vAlign w:val="center"/>
          </w:tcPr>
          <w:p w14:paraId="2498AA7E" w14:textId="73F8CBCC" w:rsidR="00FC6AD2" w:rsidRPr="00063DF1" w:rsidRDefault="00FC6AD2" w:rsidP="00DB70BA">
            <w:pPr>
              <w:pStyle w:val="aa"/>
            </w:pPr>
            <w:r>
              <w:t>Тяжесть</w:t>
            </w:r>
            <w:proofErr w:type="gramStart"/>
            <w:r>
              <w:t>: Для</w:t>
            </w:r>
            <w:proofErr w:type="gramEnd"/>
            <w:r>
              <w:t xml:space="preserve"> предупреждения развития утомления, функционального перенапряжения и профессиональных заболеваний спины, установить регламентированные перерывы через 1,5 - 2,0 ч работы, продолжительностью не менее 10 мин. каждый, в соответствии с п. </w:t>
            </w:r>
            <w:proofErr w:type="gramStart"/>
            <w:r>
              <w:t>5.5  МР</w:t>
            </w:r>
            <w:proofErr w:type="gramEnd"/>
            <w:r>
              <w:t xml:space="preserve"> 2.2.9.2128-06 «Комплексная профилактика развития перенапряжения и профессиональных заболеваний спины у работников физического труда».</w:t>
            </w:r>
          </w:p>
        </w:tc>
        <w:tc>
          <w:tcPr>
            <w:tcW w:w="2835" w:type="dxa"/>
            <w:vAlign w:val="center"/>
          </w:tcPr>
          <w:p w14:paraId="0FD169FC" w14:textId="2AAF500A" w:rsidR="00FC6AD2" w:rsidRPr="00063DF1" w:rsidRDefault="00FC6AD2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FDBA396" w14:textId="77777777" w:rsidR="00FC6AD2" w:rsidRPr="00063DF1" w:rsidRDefault="00FC6AD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81FB6CA" w14:textId="77777777" w:rsidR="00FC6AD2" w:rsidRPr="00063DF1" w:rsidRDefault="00FC6AD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3B4429E" w14:textId="77777777" w:rsidR="00FC6AD2" w:rsidRPr="00063DF1" w:rsidRDefault="00FC6AD2" w:rsidP="00DB70BA">
            <w:pPr>
              <w:pStyle w:val="aa"/>
            </w:pPr>
          </w:p>
        </w:tc>
      </w:tr>
      <w:tr w:rsidR="00FC6AD2" w:rsidRPr="00AF49A3" w14:paraId="4E869A83" w14:textId="77777777" w:rsidTr="008B4051">
        <w:trPr>
          <w:jc w:val="center"/>
        </w:trPr>
        <w:tc>
          <w:tcPr>
            <w:tcW w:w="3049" w:type="dxa"/>
            <w:vAlign w:val="center"/>
          </w:tcPr>
          <w:p w14:paraId="668B6D87" w14:textId="1CE284A9" w:rsidR="00FC6AD2" w:rsidRPr="00FC6AD2" w:rsidRDefault="00FC6AD2" w:rsidP="00FC6AD2">
            <w:pPr>
              <w:pStyle w:val="aa"/>
              <w:rPr>
                <w:i/>
              </w:rPr>
            </w:pPr>
            <w:r>
              <w:rPr>
                <w:i/>
              </w:rPr>
              <w:t>Служба МТС и логистики</w:t>
            </w:r>
          </w:p>
        </w:tc>
        <w:tc>
          <w:tcPr>
            <w:tcW w:w="3686" w:type="dxa"/>
            <w:vAlign w:val="center"/>
          </w:tcPr>
          <w:p w14:paraId="0DF5C8C9" w14:textId="77777777" w:rsidR="00FC6AD2" w:rsidRDefault="00FC6AD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9247A59" w14:textId="77777777" w:rsidR="00FC6AD2" w:rsidRDefault="00FC6AD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7766C10" w14:textId="77777777" w:rsidR="00FC6AD2" w:rsidRPr="00063DF1" w:rsidRDefault="00FC6AD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51CA9CF" w14:textId="77777777" w:rsidR="00FC6AD2" w:rsidRPr="00063DF1" w:rsidRDefault="00FC6AD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7AB37C1" w14:textId="77777777" w:rsidR="00FC6AD2" w:rsidRPr="00063DF1" w:rsidRDefault="00FC6AD2" w:rsidP="00DB70BA">
            <w:pPr>
              <w:pStyle w:val="aa"/>
            </w:pPr>
          </w:p>
        </w:tc>
      </w:tr>
      <w:tr w:rsidR="00FC6AD2" w:rsidRPr="00AF49A3" w14:paraId="73AC3727" w14:textId="77777777" w:rsidTr="008B4051">
        <w:trPr>
          <w:jc w:val="center"/>
        </w:trPr>
        <w:tc>
          <w:tcPr>
            <w:tcW w:w="3049" w:type="dxa"/>
            <w:vAlign w:val="center"/>
          </w:tcPr>
          <w:p w14:paraId="10B47C07" w14:textId="30CCB94C" w:rsidR="00FC6AD2" w:rsidRPr="00FC6AD2" w:rsidRDefault="00FC6AD2" w:rsidP="00FC6AD2">
            <w:pPr>
              <w:pStyle w:val="aa"/>
              <w:rPr>
                <w:i/>
              </w:rPr>
            </w:pPr>
            <w:r>
              <w:rPr>
                <w:i/>
              </w:rPr>
              <w:t>Транспортный отдел</w:t>
            </w:r>
          </w:p>
        </w:tc>
        <w:tc>
          <w:tcPr>
            <w:tcW w:w="3686" w:type="dxa"/>
            <w:vAlign w:val="center"/>
          </w:tcPr>
          <w:p w14:paraId="7706DA2D" w14:textId="77777777" w:rsidR="00FC6AD2" w:rsidRDefault="00FC6AD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CECF50B" w14:textId="77777777" w:rsidR="00FC6AD2" w:rsidRDefault="00FC6AD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9819B37" w14:textId="77777777" w:rsidR="00FC6AD2" w:rsidRPr="00063DF1" w:rsidRDefault="00FC6AD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C2C35E4" w14:textId="77777777" w:rsidR="00FC6AD2" w:rsidRPr="00063DF1" w:rsidRDefault="00FC6AD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71C4C69" w14:textId="77777777" w:rsidR="00FC6AD2" w:rsidRPr="00063DF1" w:rsidRDefault="00FC6AD2" w:rsidP="00DB70BA">
            <w:pPr>
              <w:pStyle w:val="aa"/>
            </w:pPr>
          </w:p>
        </w:tc>
      </w:tr>
      <w:tr w:rsidR="00FC6AD2" w:rsidRPr="00AF49A3" w14:paraId="302E3ECA" w14:textId="77777777" w:rsidTr="008B4051">
        <w:trPr>
          <w:jc w:val="center"/>
        </w:trPr>
        <w:tc>
          <w:tcPr>
            <w:tcW w:w="3049" w:type="dxa"/>
            <w:vAlign w:val="center"/>
          </w:tcPr>
          <w:p w14:paraId="683D841C" w14:textId="792B87C6" w:rsidR="00FC6AD2" w:rsidRPr="00FC6AD2" w:rsidRDefault="00FC6AD2" w:rsidP="00FC6AD2">
            <w:pPr>
              <w:pStyle w:val="aa"/>
              <w:jc w:val="left"/>
            </w:pPr>
            <w:r>
              <w:lastRenderedPageBreak/>
              <w:t>199</w:t>
            </w:r>
            <w:proofErr w:type="gramStart"/>
            <w:r>
              <w:t>А(</w:t>
            </w:r>
            <w:proofErr w:type="gramEnd"/>
            <w:r>
              <w:t>200А; 201А; 202А; 203А; 204А). Машинист крана-манипулятора</w:t>
            </w:r>
          </w:p>
        </w:tc>
        <w:tc>
          <w:tcPr>
            <w:tcW w:w="3686" w:type="dxa"/>
            <w:vAlign w:val="center"/>
          </w:tcPr>
          <w:p w14:paraId="1B022674" w14:textId="1604A035" w:rsidR="00FC6AD2" w:rsidRDefault="00FC6AD2" w:rsidP="00DB70BA">
            <w:pPr>
              <w:pStyle w:val="aa"/>
            </w:pPr>
            <w:r>
              <w:t>Напряженность:</w:t>
            </w:r>
          </w:p>
        </w:tc>
        <w:tc>
          <w:tcPr>
            <w:tcW w:w="2835" w:type="dxa"/>
            <w:vAlign w:val="center"/>
          </w:tcPr>
          <w:p w14:paraId="3C89E26B" w14:textId="4A82CCAC" w:rsidR="00FC6AD2" w:rsidRDefault="00FC6AD2" w:rsidP="00DB70BA">
            <w:pPr>
              <w:pStyle w:val="aa"/>
            </w:pPr>
            <w:r>
              <w:t xml:space="preserve"> </w:t>
            </w:r>
          </w:p>
        </w:tc>
        <w:tc>
          <w:tcPr>
            <w:tcW w:w="1384" w:type="dxa"/>
            <w:vAlign w:val="center"/>
          </w:tcPr>
          <w:p w14:paraId="10BFF825" w14:textId="77777777" w:rsidR="00FC6AD2" w:rsidRPr="00063DF1" w:rsidRDefault="00FC6AD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F9F4BAE" w14:textId="77777777" w:rsidR="00FC6AD2" w:rsidRPr="00063DF1" w:rsidRDefault="00FC6AD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D271A72" w14:textId="77777777" w:rsidR="00FC6AD2" w:rsidRPr="00063DF1" w:rsidRDefault="00FC6AD2" w:rsidP="00DB70BA">
            <w:pPr>
              <w:pStyle w:val="aa"/>
            </w:pPr>
          </w:p>
        </w:tc>
      </w:tr>
      <w:tr w:rsidR="00FC6AD2" w:rsidRPr="00AF49A3" w14:paraId="6F66FF2D" w14:textId="77777777" w:rsidTr="008B4051">
        <w:trPr>
          <w:jc w:val="center"/>
        </w:trPr>
        <w:tc>
          <w:tcPr>
            <w:tcW w:w="3049" w:type="dxa"/>
            <w:vAlign w:val="center"/>
          </w:tcPr>
          <w:p w14:paraId="3CF64000" w14:textId="5D58417B" w:rsidR="00FC6AD2" w:rsidRPr="00FC6AD2" w:rsidRDefault="00FC6AD2" w:rsidP="00FC6AD2">
            <w:pPr>
              <w:pStyle w:val="aa"/>
              <w:jc w:val="left"/>
            </w:pPr>
            <w:r>
              <w:t>205А(206А). Водитель-экспедитор</w:t>
            </w:r>
          </w:p>
        </w:tc>
        <w:tc>
          <w:tcPr>
            <w:tcW w:w="3686" w:type="dxa"/>
            <w:vAlign w:val="center"/>
          </w:tcPr>
          <w:p w14:paraId="4E021B56" w14:textId="1DD4E753" w:rsidR="00FC6AD2" w:rsidRDefault="00FC6AD2" w:rsidP="00DB70BA">
            <w:pPr>
              <w:pStyle w:val="aa"/>
            </w:pPr>
            <w:r>
              <w:t>Напряженность:</w:t>
            </w:r>
          </w:p>
        </w:tc>
        <w:tc>
          <w:tcPr>
            <w:tcW w:w="2835" w:type="dxa"/>
            <w:vAlign w:val="center"/>
          </w:tcPr>
          <w:p w14:paraId="41DF9C31" w14:textId="0BBB1440" w:rsidR="00FC6AD2" w:rsidRDefault="00FC6AD2" w:rsidP="00DB70BA">
            <w:pPr>
              <w:pStyle w:val="aa"/>
            </w:pPr>
            <w:r>
              <w:t xml:space="preserve"> </w:t>
            </w:r>
          </w:p>
        </w:tc>
        <w:tc>
          <w:tcPr>
            <w:tcW w:w="1384" w:type="dxa"/>
            <w:vAlign w:val="center"/>
          </w:tcPr>
          <w:p w14:paraId="3A77D77F" w14:textId="77777777" w:rsidR="00FC6AD2" w:rsidRPr="00063DF1" w:rsidRDefault="00FC6AD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292F8DB" w14:textId="77777777" w:rsidR="00FC6AD2" w:rsidRPr="00063DF1" w:rsidRDefault="00FC6AD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B61BB9A" w14:textId="77777777" w:rsidR="00FC6AD2" w:rsidRPr="00063DF1" w:rsidRDefault="00FC6AD2" w:rsidP="00DB70BA">
            <w:pPr>
              <w:pStyle w:val="aa"/>
            </w:pPr>
          </w:p>
        </w:tc>
      </w:tr>
      <w:tr w:rsidR="00FC6AD2" w:rsidRPr="00AF49A3" w14:paraId="547B2857" w14:textId="77777777" w:rsidTr="008B4051">
        <w:trPr>
          <w:jc w:val="center"/>
        </w:trPr>
        <w:tc>
          <w:tcPr>
            <w:tcW w:w="3049" w:type="dxa"/>
            <w:vAlign w:val="center"/>
          </w:tcPr>
          <w:p w14:paraId="5F54B547" w14:textId="13C76B73" w:rsidR="00FC6AD2" w:rsidRPr="00FC6AD2" w:rsidRDefault="00FC6AD2" w:rsidP="00FC6AD2">
            <w:pPr>
              <w:pStyle w:val="aa"/>
              <w:jc w:val="left"/>
            </w:pPr>
            <w:r>
              <w:t>248</w:t>
            </w:r>
            <w:proofErr w:type="gramStart"/>
            <w:r>
              <w:t>А(</w:t>
            </w:r>
            <w:proofErr w:type="gramEnd"/>
            <w:r>
              <w:t>249А; 250А; 251А; 252А; 253А). Водитель</w:t>
            </w:r>
          </w:p>
        </w:tc>
        <w:tc>
          <w:tcPr>
            <w:tcW w:w="3686" w:type="dxa"/>
            <w:vAlign w:val="center"/>
          </w:tcPr>
          <w:p w14:paraId="4FBB50C4" w14:textId="6471C616" w:rsidR="00FC6AD2" w:rsidRDefault="00FC6AD2" w:rsidP="00DB70BA">
            <w:pPr>
              <w:pStyle w:val="aa"/>
            </w:pPr>
            <w:r>
              <w:t xml:space="preserve">Напряженность: Соблюдение </w:t>
            </w:r>
            <w:proofErr w:type="spellStart"/>
            <w:r>
              <w:t>рационаьных</w:t>
            </w:r>
            <w:proofErr w:type="spellEnd"/>
            <w:r>
              <w:t xml:space="preserve"> режимов труда и отдыха</w:t>
            </w:r>
          </w:p>
        </w:tc>
        <w:tc>
          <w:tcPr>
            <w:tcW w:w="2835" w:type="dxa"/>
            <w:vAlign w:val="center"/>
          </w:tcPr>
          <w:p w14:paraId="60163F3A" w14:textId="7BC91361" w:rsidR="00FC6AD2" w:rsidRDefault="00FC6AD2" w:rsidP="00DB70BA">
            <w:pPr>
              <w:pStyle w:val="aa"/>
            </w:pPr>
            <w:r>
              <w:t xml:space="preserve"> </w:t>
            </w:r>
          </w:p>
        </w:tc>
        <w:tc>
          <w:tcPr>
            <w:tcW w:w="1384" w:type="dxa"/>
            <w:vAlign w:val="center"/>
          </w:tcPr>
          <w:p w14:paraId="50846D9C" w14:textId="77777777" w:rsidR="00FC6AD2" w:rsidRPr="00063DF1" w:rsidRDefault="00FC6AD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36DD5D6" w14:textId="77777777" w:rsidR="00FC6AD2" w:rsidRPr="00063DF1" w:rsidRDefault="00FC6AD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7B13641" w14:textId="77777777" w:rsidR="00FC6AD2" w:rsidRPr="00063DF1" w:rsidRDefault="00FC6AD2" w:rsidP="00DB70BA">
            <w:pPr>
              <w:pStyle w:val="aa"/>
            </w:pPr>
          </w:p>
        </w:tc>
      </w:tr>
      <w:tr w:rsidR="00FC6AD2" w:rsidRPr="00AF49A3" w14:paraId="5FEA1F5C" w14:textId="77777777" w:rsidTr="008B4051">
        <w:trPr>
          <w:jc w:val="center"/>
        </w:trPr>
        <w:tc>
          <w:tcPr>
            <w:tcW w:w="3049" w:type="dxa"/>
            <w:vAlign w:val="center"/>
          </w:tcPr>
          <w:p w14:paraId="5A5052B5" w14:textId="33C20701" w:rsidR="00FC6AD2" w:rsidRPr="00FC6AD2" w:rsidRDefault="00FC6AD2" w:rsidP="00FC6AD2">
            <w:pPr>
              <w:pStyle w:val="aa"/>
              <w:jc w:val="left"/>
            </w:pPr>
            <w:r>
              <w:t>211. Водитель погрузчика</w:t>
            </w:r>
          </w:p>
        </w:tc>
        <w:tc>
          <w:tcPr>
            <w:tcW w:w="3686" w:type="dxa"/>
            <w:vAlign w:val="center"/>
          </w:tcPr>
          <w:p w14:paraId="5681D580" w14:textId="3593917F" w:rsidR="00FC6AD2" w:rsidRDefault="00FC6AD2" w:rsidP="00DB70BA">
            <w:pPr>
              <w:pStyle w:val="aa"/>
            </w:pPr>
            <w:r>
              <w:t xml:space="preserve">Напряженность: Соблюдение </w:t>
            </w:r>
            <w:proofErr w:type="spellStart"/>
            <w:r>
              <w:t>рационаьных</w:t>
            </w:r>
            <w:proofErr w:type="spellEnd"/>
            <w:r>
              <w:t xml:space="preserve"> режимов труда и отдыха</w:t>
            </w:r>
          </w:p>
        </w:tc>
        <w:tc>
          <w:tcPr>
            <w:tcW w:w="2835" w:type="dxa"/>
            <w:vAlign w:val="center"/>
          </w:tcPr>
          <w:p w14:paraId="4DE870FB" w14:textId="794190B2" w:rsidR="00FC6AD2" w:rsidRDefault="00FC6AD2" w:rsidP="00DB70BA">
            <w:pPr>
              <w:pStyle w:val="aa"/>
            </w:pPr>
            <w:r>
              <w:t xml:space="preserve"> </w:t>
            </w:r>
          </w:p>
        </w:tc>
        <w:tc>
          <w:tcPr>
            <w:tcW w:w="1384" w:type="dxa"/>
            <w:vAlign w:val="center"/>
          </w:tcPr>
          <w:p w14:paraId="69433315" w14:textId="77777777" w:rsidR="00FC6AD2" w:rsidRPr="00063DF1" w:rsidRDefault="00FC6AD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20BAE07" w14:textId="77777777" w:rsidR="00FC6AD2" w:rsidRPr="00063DF1" w:rsidRDefault="00FC6AD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52036FC" w14:textId="77777777" w:rsidR="00FC6AD2" w:rsidRPr="00063DF1" w:rsidRDefault="00FC6AD2" w:rsidP="00DB70BA">
            <w:pPr>
              <w:pStyle w:val="aa"/>
            </w:pPr>
          </w:p>
        </w:tc>
      </w:tr>
    </w:tbl>
    <w:p w14:paraId="5D4C0AF1" w14:textId="77777777" w:rsidR="00DB70BA" w:rsidRDefault="00DB70BA" w:rsidP="00DB70BA"/>
    <w:p w14:paraId="494C9737" w14:textId="63A785F5"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C6AD2" w:rsidRPr="00FC6AD2">
        <w:rPr>
          <w:rStyle w:val="a9"/>
          <w:sz w:val="22"/>
          <w:szCs w:val="18"/>
        </w:rPr>
        <w:t>17.07.2025</w:t>
      </w:r>
      <w:r w:rsidR="00FD5E7D" w:rsidRPr="00FC6AD2">
        <w:rPr>
          <w:rStyle w:val="a9"/>
          <w:sz w:val="22"/>
          <w:szCs w:val="18"/>
        </w:rPr>
        <w:fldChar w:fldCharType="begin"/>
      </w:r>
      <w:r w:rsidR="00FD5E7D" w:rsidRPr="00FC6AD2">
        <w:rPr>
          <w:rStyle w:val="a9"/>
          <w:sz w:val="22"/>
          <w:szCs w:val="18"/>
        </w:rPr>
        <w:instrText xml:space="preserve"> DOCVARIABLE </w:instrText>
      </w:r>
      <w:r w:rsidR="00FD5E7D" w:rsidRPr="00FC6AD2">
        <w:rPr>
          <w:rStyle w:val="a9"/>
          <w:sz w:val="22"/>
          <w:szCs w:val="18"/>
          <w:lang w:val="en-US"/>
        </w:rPr>
        <w:instrText>fill_date</w:instrText>
      </w:r>
      <w:r w:rsidR="00FD5E7D" w:rsidRPr="00FC6AD2">
        <w:rPr>
          <w:rStyle w:val="a9"/>
          <w:sz w:val="22"/>
          <w:szCs w:val="18"/>
        </w:rPr>
        <w:instrText xml:space="preserve"> \* MERGEFORMAT </w:instrText>
      </w:r>
      <w:r w:rsidR="00FD5E7D" w:rsidRPr="00FC6AD2">
        <w:rPr>
          <w:rStyle w:val="a9"/>
          <w:sz w:val="22"/>
          <w:szCs w:val="18"/>
        </w:rPr>
        <w:fldChar w:fldCharType="separate"/>
      </w:r>
      <w:r w:rsidR="00FC6AD2" w:rsidRPr="00FC6AD2">
        <w:rPr>
          <w:rStyle w:val="a9"/>
          <w:sz w:val="22"/>
          <w:szCs w:val="18"/>
        </w:rPr>
        <w:t xml:space="preserve">       </w:t>
      </w:r>
      <w:r w:rsidR="00FD5E7D" w:rsidRPr="00FC6AD2">
        <w:rPr>
          <w:rStyle w:val="a9"/>
          <w:sz w:val="22"/>
          <w:szCs w:val="18"/>
        </w:rPr>
        <w:fldChar w:fldCharType="end"/>
      </w:r>
      <w:r w:rsidR="00FD5E7D">
        <w:rPr>
          <w:rStyle w:val="a9"/>
          <w:lang w:val="en-US"/>
        </w:rPr>
        <w:t> </w:t>
      </w:r>
    </w:p>
    <w:p w14:paraId="1A5206C1" w14:textId="77777777" w:rsidR="0065289A" w:rsidRDefault="0065289A" w:rsidP="009A1326">
      <w:pPr>
        <w:rPr>
          <w:sz w:val="18"/>
          <w:szCs w:val="18"/>
          <w:lang w:val="en-US"/>
        </w:rPr>
      </w:pPr>
    </w:p>
    <w:p w14:paraId="21E68C4C" w14:textId="77777777"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4ACE5" w14:textId="77777777" w:rsidR="00EF29A0" w:rsidRDefault="00EF29A0" w:rsidP="00FC6AD2">
      <w:r>
        <w:separator/>
      </w:r>
    </w:p>
  </w:endnote>
  <w:endnote w:type="continuationSeparator" w:id="0">
    <w:p w14:paraId="31167A97" w14:textId="77777777" w:rsidR="00EF29A0" w:rsidRDefault="00EF29A0" w:rsidP="00FC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C5AEE" w14:textId="77777777" w:rsidR="00EF29A0" w:rsidRDefault="00EF29A0" w:rsidP="00FC6AD2">
      <w:r>
        <w:separator/>
      </w:r>
    </w:p>
  </w:footnote>
  <w:footnote w:type="continuationSeparator" w:id="0">
    <w:p w14:paraId="5C93F67C" w14:textId="77777777" w:rsidR="00EF29A0" w:rsidRDefault="00EF29A0" w:rsidP="00FC6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v_info1" w:val="     "/>
    <w:docVar w:name="adv_info2" w:val="     "/>
    <w:docVar w:name="adv_info3" w:val="     "/>
    <w:docVar w:name="att_org_adr" w:val="600022, РОССИЯ, Владимирская область, город Владимир, проспект Ленина, дом 73, пом. 58 (восточная часть), 67/3, 67/4."/>
    <w:docVar w:name="att_org_dop" w:val="Отсутствует"/>
    <w:docVar w:name="att_org_name" w:val="Общество с ограниченной ответственностью &quot;Экспертный центр безопасности труда&quot;"/>
    <w:docVar w:name="att_org_reg_date" w:val="22.01.2025"/>
    <w:docVar w:name="att_org_reg_num" w:val="658"/>
    <w:docVar w:name="boss_fio" w:val="Белов Константин Николаевич"/>
    <w:docVar w:name="ceh_info" w:val=" Общество с ограниченной ответственностью «ТОПОЛ-ЭКО сервис» "/>
    <w:docVar w:name="doc_type" w:val="6"/>
    <w:docVar w:name="fill_date" w:val="       "/>
    <w:docVar w:name="org_guid" w:val="E354134E65C149C289AC18C1A9CA3D4E"/>
    <w:docVar w:name="org_id" w:val="658"/>
    <w:docVar w:name="org_name" w:val="     "/>
    <w:docVar w:name="pers_guids" w:val="08765D4484634CEA99291A9D88FB3CCD@121-971-012 28"/>
    <w:docVar w:name="pers_snils" w:val="08765D4484634CEA99291A9D88FB3CCD@121-971-012 28"/>
    <w:docVar w:name="podr_id" w:val="org_658"/>
    <w:docVar w:name="pred_dolg" w:val="Генеральный директор"/>
    <w:docVar w:name="pred_fio" w:val="Деков Денис Петрович"/>
    <w:docVar w:name="prikaz_sout" w:val="817"/>
    <w:docVar w:name="rbtd_adr" w:val="     "/>
    <w:docVar w:name="rbtd_name" w:val="Общество с ограниченной ответственностью «ТОПОЛ-ЭКО сервис»"/>
    <w:docVar w:name="sv_docs" w:val="1"/>
  </w:docVars>
  <w:rsids>
    <w:rsidRoot w:val="00FC6AD2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4E67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8F10B0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0370"/>
    <w:rsid w:val="00EB7BDE"/>
    <w:rsid w:val="00EC5373"/>
    <w:rsid w:val="00EF29A0"/>
    <w:rsid w:val="00F262EE"/>
    <w:rsid w:val="00F835B0"/>
    <w:rsid w:val="00FC6AD2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67426"/>
  <w15:chartTrackingRefBased/>
  <w15:docId w15:val="{C322E674-83BB-4F29-AEA3-35412DEE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C6AD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C6AD2"/>
    <w:rPr>
      <w:sz w:val="24"/>
    </w:rPr>
  </w:style>
  <w:style w:type="paragraph" w:styleId="ad">
    <w:name w:val="footer"/>
    <w:basedOn w:val="a"/>
    <w:link w:val="ae"/>
    <w:rsid w:val="00FC6AD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C6AD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User</dc:creator>
  <cp:keywords/>
  <dc:description/>
  <cp:lastModifiedBy>User</cp:lastModifiedBy>
  <cp:revision>2</cp:revision>
  <dcterms:created xsi:type="dcterms:W3CDTF">2025-07-17T08:09:00Z</dcterms:created>
  <dcterms:modified xsi:type="dcterms:W3CDTF">2025-09-12T08:41:00Z</dcterms:modified>
</cp:coreProperties>
</file>