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0226" w14:textId="77777777" w:rsidR="00DB70BA" w:rsidRPr="00E4494B" w:rsidRDefault="00DB70BA" w:rsidP="00DB70BA">
      <w:pPr>
        <w:pStyle w:val="a7"/>
        <w:jc w:val="center"/>
      </w:pPr>
      <w:r w:rsidRPr="00E4494B">
        <w:t>Перечень рекомендуемых мероприятий по улучшению условий труда</w:t>
      </w:r>
    </w:p>
    <w:p w14:paraId="4A7C3E60" w14:textId="77777777" w:rsidR="00B3448B" w:rsidRPr="00E4494B" w:rsidRDefault="00B3448B" w:rsidP="00B3448B"/>
    <w:p w14:paraId="1B71C929" w14:textId="77777777" w:rsidR="00B3448B" w:rsidRPr="00E4494B" w:rsidRDefault="00B3448B" w:rsidP="00B3448B">
      <w:r w:rsidRPr="00E4494B">
        <w:t>Наименование организации:</w:t>
      </w:r>
      <w:r w:rsidRPr="00E4494B">
        <w:rPr>
          <w:rStyle w:val="a9"/>
        </w:rPr>
        <w:t xml:space="preserve"> </w:t>
      </w:r>
      <w:r w:rsidRPr="00E4494B">
        <w:rPr>
          <w:rStyle w:val="a9"/>
        </w:rPr>
        <w:fldChar w:fldCharType="begin"/>
      </w:r>
      <w:r w:rsidRPr="00E4494B">
        <w:rPr>
          <w:rStyle w:val="a9"/>
        </w:rPr>
        <w:instrText xml:space="preserve"> DOCVARIABLE </w:instrText>
      </w:r>
      <w:r w:rsidR="00483A6A" w:rsidRPr="00E4494B">
        <w:rPr>
          <w:rStyle w:val="a9"/>
        </w:rPr>
        <w:instrText>ceh_info</w:instrText>
      </w:r>
      <w:r w:rsidRPr="00E4494B">
        <w:rPr>
          <w:rStyle w:val="a9"/>
        </w:rPr>
        <w:instrText xml:space="preserve"> \* MERGEFORMAT </w:instrText>
      </w:r>
      <w:r w:rsidRPr="00E4494B">
        <w:rPr>
          <w:rStyle w:val="a9"/>
        </w:rPr>
        <w:fldChar w:fldCharType="separate"/>
      </w:r>
      <w:r w:rsidR="0020185D" w:rsidRPr="0020185D">
        <w:rPr>
          <w:rStyle w:val="a9"/>
        </w:rPr>
        <w:t xml:space="preserve"> Общество с ограниченной ответственностью «ТОПОЛ-ЭКО сервис» </w:t>
      </w:r>
      <w:r w:rsidRPr="00E4494B">
        <w:rPr>
          <w:rStyle w:val="a9"/>
        </w:rPr>
        <w:fldChar w:fldCharType="end"/>
      </w:r>
      <w:r w:rsidRPr="00E4494B">
        <w:rPr>
          <w:rStyle w:val="a9"/>
        </w:rPr>
        <w:t> </w:t>
      </w:r>
    </w:p>
    <w:p w14:paraId="773EED07" w14:textId="77777777" w:rsidR="00DB70BA" w:rsidRPr="00E4494B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E4494B" w14:paraId="05B3B77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4181C28" w14:textId="77777777" w:rsidR="00DB70BA" w:rsidRPr="00E4494B" w:rsidRDefault="00DB70BA" w:rsidP="00DB70BA">
            <w:pPr>
              <w:pStyle w:val="aa"/>
            </w:pPr>
            <w:bookmarkStart w:id="0" w:name="main_table"/>
            <w:bookmarkEnd w:id="0"/>
            <w:r w:rsidRPr="00E4494B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6BFCF2AF" w14:textId="77777777" w:rsidR="00DB70BA" w:rsidRPr="00E4494B" w:rsidRDefault="00DB70BA" w:rsidP="00DB70BA">
            <w:pPr>
              <w:pStyle w:val="aa"/>
            </w:pPr>
            <w:r w:rsidRPr="00E4494B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61F720B4" w14:textId="77777777" w:rsidR="00DB70BA" w:rsidRPr="00E4494B" w:rsidRDefault="00DB70BA" w:rsidP="00DB70BA">
            <w:pPr>
              <w:pStyle w:val="aa"/>
            </w:pPr>
            <w:r w:rsidRPr="00E4494B">
              <w:t>Цель мероприятия</w:t>
            </w:r>
          </w:p>
        </w:tc>
        <w:tc>
          <w:tcPr>
            <w:tcW w:w="1384" w:type="dxa"/>
            <w:vAlign w:val="center"/>
          </w:tcPr>
          <w:p w14:paraId="60AE806A" w14:textId="77777777" w:rsidR="00DB70BA" w:rsidRPr="00E4494B" w:rsidRDefault="008B4051" w:rsidP="00DB70BA">
            <w:pPr>
              <w:pStyle w:val="aa"/>
            </w:pPr>
            <w:r w:rsidRPr="00E4494B">
              <w:t>Срок</w:t>
            </w:r>
            <w:r w:rsidRPr="00E4494B">
              <w:br/>
            </w:r>
            <w:r w:rsidR="00DB70BA" w:rsidRPr="00E4494B">
              <w:t>выполнения</w:t>
            </w:r>
          </w:p>
        </w:tc>
        <w:tc>
          <w:tcPr>
            <w:tcW w:w="3294" w:type="dxa"/>
            <w:vAlign w:val="center"/>
          </w:tcPr>
          <w:p w14:paraId="21815959" w14:textId="77777777" w:rsidR="00DB70BA" w:rsidRPr="00E4494B" w:rsidRDefault="00DB70BA" w:rsidP="00DB70BA">
            <w:pPr>
              <w:pStyle w:val="aa"/>
            </w:pPr>
            <w:r w:rsidRPr="00E4494B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7A4D61F4" w14:textId="77777777" w:rsidR="00DB70BA" w:rsidRPr="00E4494B" w:rsidRDefault="00DB70BA" w:rsidP="00DB70BA">
            <w:pPr>
              <w:pStyle w:val="aa"/>
            </w:pPr>
            <w:r w:rsidRPr="00E4494B">
              <w:t>Отметка о выполнении</w:t>
            </w:r>
          </w:p>
        </w:tc>
      </w:tr>
      <w:tr w:rsidR="00DB70BA" w:rsidRPr="00E4494B" w14:paraId="26E6C01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912FCF" w14:textId="77777777" w:rsidR="00DB70BA" w:rsidRPr="00E4494B" w:rsidRDefault="00DB70BA" w:rsidP="00DB70BA">
            <w:pPr>
              <w:pStyle w:val="aa"/>
            </w:pPr>
            <w:r w:rsidRPr="00E4494B">
              <w:t>1</w:t>
            </w:r>
          </w:p>
        </w:tc>
        <w:tc>
          <w:tcPr>
            <w:tcW w:w="3686" w:type="dxa"/>
            <w:vAlign w:val="center"/>
          </w:tcPr>
          <w:p w14:paraId="0EE3F62A" w14:textId="77777777" w:rsidR="00DB70BA" w:rsidRPr="00E4494B" w:rsidRDefault="00DB70BA" w:rsidP="00DB70BA">
            <w:pPr>
              <w:pStyle w:val="aa"/>
            </w:pPr>
            <w:r w:rsidRPr="00E4494B">
              <w:t>2</w:t>
            </w:r>
          </w:p>
        </w:tc>
        <w:tc>
          <w:tcPr>
            <w:tcW w:w="2835" w:type="dxa"/>
            <w:vAlign w:val="center"/>
          </w:tcPr>
          <w:p w14:paraId="5A675431" w14:textId="77777777" w:rsidR="00DB70BA" w:rsidRPr="00E4494B" w:rsidRDefault="00DB70BA" w:rsidP="00DB70BA">
            <w:pPr>
              <w:pStyle w:val="aa"/>
            </w:pPr>
            <w:r w:rsidRPr="00E4494B">
              <w:t>3</w:t>
            </w:r>
          </w:p>
        </w:tc>
        <w:tc>
          <w:tcPr>
            <w:tcW w:w="1384" w:type="dxa"/>
            <w:vAlign w:val="center"/>
          </w:tcPr>
          <w:p w14:paraId="4915B8B6" w14:textId="77777777" w:rsidR="00DB70BA" w:rsidRPr="00E4494B" w:rsidRDefault="00DB70BA" w:rsidP="00DB70BA">
            <w:pPr>
              <w:pStyle w:val="aa"/>
            </w:pPr>
            <w:r w:rsidRPr="00E4494B">
              <w:t>4</w:t>
            </w:r>
          </w:p>
        </w:tc>
        <w:tc>
          <w:tcPr>
            <w:tcW w:w="3294" w:type="dxa"/>
            <w:vAlign w:val="center"/>
          </w:tcPr>
          <w:p w14:paraId="615C00F2" w14:textId="77777777" w:rsidR="00DB70BA" w:rsidRPr="00E4494B" w:rsidRDefault="00DB70BA" w:rsidP="00DB70BA">
            <w:pPr>
              <w:pStyle w:val="aa"/>
            </w:pPr>
            <w:r w:rsidRPr="00E4494B">
              <w:t>5</w:t>
            </w:r>
          </w:p>
        </w:tc>
        <w:tc>
          <w:tcPr>
            <w:tcW w:w="1315" w:type="dxa"/>
            <w:vAlign w:val="center"/>
          </w:tcPr>
          <w:p w14:paraId="219D3429" w14:textId="77777777" w:rsidR="00DB70BA" w:rsidRPr="00E4494B" w:rsidRDefault="00DB70BA" w:rsidP="00DB70BA">
            <w:pPr>
              <w:pStyle w:val="aa"/>
            </w:pPr>
            <w:r w:rsidRPr="00E4494B">
              <w:t>6</w:t>
            </w:r>
          </w:p>
        </w:tc>
      </w:tr>
      <w:tr w:rsidR="0020185D" w:rsidRPr="00E4494B" w14:paraId="552F8FB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D6513B7" w14:textId="77777777" w:rsidR="0020185D" w:rsidRPr="0020185D" w:rsidRDefault="0020185D" w:rsidP="0020185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управления</w:t>
            </w:r>
          </w:p>
        </w:tc>
        <w:tc>
          <w:tcPr>
            <w:tcW w:w="3686" w:type="dxa"/>
            <w:vAlign w:val="center"/>
          </w:tcPr>
          <w:p w14:paraId="29B24500" w14:textId="77777777" w:rsidR="0020185D" w:rsidRPr="00E4494B" w:rsidRDefault="0020185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70DCBAB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74B4194" w14:textId="77777777" w:rsidR="0020185D" w:rsidRPr="00E4494B" w:rsidRDefault="0020185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1F982C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1D7574" w14:textId="77777777" w:rsidR="0020185D" w:rsidRPr="00E4494B" w:rsidRDefault="0020185D" w:rsidP="00DB70BA">
            <w:pPr>
              <w:pStyle w:val="aa"/>
            </w:pPr>
          </w:p>
        </w:tc>
      </w:tr>
      <w:tr w:rsidR="0020185D" w:rsidRPr="00E4494B" w14:paraId="29B0257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CA988F9" w14:textId="77777777" w:rsidR="0020185D" w:rsidRPr="0020185D" w:rsidRDefault="0020185D" w:rsidP="0020185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технической поддержки и консультирования клиентов</w:t>
            </w:r>
          </w:p>
        </w:tc>
        <w:tc>
          <w:tcPr>
            <w:tcW w:w="3686" w:type="dxa"/>
            <w:vAlign w:val="center"/>
          </w:tcPr>
          <w:p w14:paraId="2EF866FD" w14:textId="77777777" w:rsidR="0020185D" w:rsidRPr="00E4494B" w:rsidRDefault="0020185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93CA09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2BA71BE" w14:textId="77777777" w:rsidR="0020185D" w:rsidRPr="00E4494B" w:rsidRDefault="0020185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AA61E3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7A0F78" w14:textId="77777777" w:rsidR="0020185D" w:rsidRPr="00E4494B" w:rsidRDefault="0020185D" w:rsidP="00DB70BA">
            <w:pPr>
              <w:pStyle w:val="aa"/>
            </w:pPr>
          </w:p>
        </w:tc>
      </w:tr>
      <w:tr w:rsidR="0020185D" w:rsidRPr="00E4494B" w14:paraId="3CA7EC6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993864" w14:textId="77777777" w:rsidR="0020185D" w:rsidRPr="0020185D" w:rsidRDefault="0020185D" w:rsidP="0020185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МТС и логистики</w:t>
            </w:r>
          </w:p>
        </w:tc>
        <w:tc>
          <w:tcPr>
            <w:tcW w:w="3686" w:type="dxa"/>
            <w:vAlign w:val="center"/>
          </w:tcPr>
          <w:p w14:paraId="42153416" w14:textId="77777777" w:rsidR="0020185D" w:rsidRPr="00E4494B" w:rsidRDefault="0020185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27C0F14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C5B3900" w14:textId="77777777" w:rsidR="0020185D" w:rsidRPr="00E4494B" w:rsidRDefault="0020185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A67A75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B4C2F5" w14:textId="77777777" w:rsidR="0020185D" w:rsidRPr="00E4494B" w:rsidRDefault="0020185D" w:rsidP="00DB70BA">
            <w:pPr>
              <w:pStyle w:val="aa"/>
            </w:pPr>
          </w:p>
        </w:tc>
      </w:tr>
      <w:tr w:rsidR="0020185D" w:rsidRPr="00E4494B" w14:paraId="2ECE1AC0" w14:textId="77777777" w:rsidTr="008B4051">
        <w:trPr>
          <w:jc w:val="center"/>
        </w:trPr>
        <w:tc>
          <w:tcPr>
            <w:tcW w:w="3049" w:type="dxa"/>
            <w:vAlign w:val="center"/>
          </w:tcPr>
          <w:p w14:paraId="1125C6A6" w14:textId="77777777" w:rsidR="0020185D" w:rsidRPr="0020185D" w:rsidRDefault="0020185D" w:rsidP="0020185D">
            <w:pPr>
              <w:pStyle w:val="aa"/>
              <w:rPr>
                <w:i/>
              </w:rPr>
            </w:pPr>
            <w:r>
              <w:rPr>
                <w:i/>
              </w:rPr>
              <w:t>Отдел МТС</w:t>
            </w:r>
          </w:p>
        </w:tc>
        <w:tc>
          <w:tcPr>
            <w:tcW w:w="3686" w:type="dxa"/>
            <w:vAlign w:val="center"/>
          </w:tcPr>
          <w:p w14:paraId="714298DB" w14:textId="77777777" w:rsidR="0020185D" w:rsidRPr="00E4494B" w:rsidRDefault="0020185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2EEFF7F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5CC8161" w14:textId="77777777" w:rsidR="0020185D" w:rsidRPr="00E4494B" w:rsidRDefault="0020185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8C42B3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E7AC6A" w14:textId="77777777" w:rsidR="0020185D" w:rsidRPr="00E4494B" w:rsidRDefault="0020185D" w:rsidP="00DB70BA">
            <w:pPr>
              <w:pStyle w:val="aa"/>
            </w:pPr>
          </w:p>
        </w:tc>
      </w:tr>
      <w:tr w:rsidR="0020185D" w:rsidRPr="00E4494B" w14:paraId="73DAC34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E51317" w14:textId="77777777" w:rsidR="0020185D" w:rsidRPr="0020185D" w:rsidRDefault="0020185D" w:rsidP="0020185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СМР, сервиса и эксплуатации</w:t>
            </w:r>
          </w:p>
        </w:tc>
        <w:tc>
          <w:tcPr>
            <w:tcW w:w="3686" w:type="dxa"/>
            <w:vAlign w:val="center"/>
          </w:tcPr>
          <w:p w14:paraId="761A1CF0" w14:textId="77777777" w:rsidR="0020185D" w:rsidRPr="00E4494B" w:rsidRDefault="0020185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2D51D3E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CFCFAE" w14:textId="77777777" w:rsidR="0020185D" w:rsidRPr="00E4494B" w:rsidRDefault="0020185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35F1F3A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3DC5D2" w14:textId="77777777" w:rsidR="0020185D" w:rsidRPr="00E4494B" w:rsidRDefault="0020185D" w:rsidP="00DB70BA">
            <w:pPr>
              <w:pStyle w:val="aa"/>
            </w:pPr>
          </w:p>
        </w:tc>
      </w:tr>
      <w:tr w:rsidR="0020185D" w:rsidRPr="00E4494B" w14:paraId="7CB0C679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8291A1" w14:textId="77777777" w:rsidR="0020185D" w:rsidRPr="0020185D" w:rsidRDefault="0020185D" w:rsidP="0020185D">
            <w:pPr>
              <w:pStyle w:val="aa"/>
              <w:rPr>
                <w:i/>
              </w:rPr>
            </w:pPr>
            <w:r>
              <w:rPr>
                <w:i/>
              </w:rPr>
              <w:t>Отдел сервиса и эксплуатации</w:t>
            </w:r>
          </w:p>
        </w:tc>
        <w:tc>
          <w:tcPr>
            <w:tcW w:w="3686" w:type="dxa"/>
            <w:vAlign w:val="center"/>
          </w:tcPr>
          <w:p w14:paraId="6E198A41" w14:textId="77777777" w:rsidR="0020185D" w:rsidRPr="00E4494B" w:rsidRDefault="0020185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4D9C55D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1757467" w14:textId="77777777" w:rsidR="0020185D" w:rsidRPr="00E4494B" w:rsidRDefault="0020185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FF514F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DF1EE4" w14:textId="77777777" w:rsidR="0020185D" w:rsidRPr="00E4494B" w:rsidRDefault="0020185D" w:rsidP="00DB70BA">
            <w:pPr>
              <w:pStyle w:val="aa"/>
            </w:pPr>
          </w:p>
        </w:tc>
      </w:tr>
      <w:tr w:rsidR="0020185D" w:rsidRPr="00E4494B" w14:paraId="0F31337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4BB1242" w14:textId="77777777" w:rsidR="0020185D" w:rsidRPr="0020185D" w:rsidRDefault="0020185D" w:rsidP="0020185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Обособленное подразделение ООО "ТОПОЛ-ЭКО сервис" в </w:t>
            </w:r>
            <w:proofErr w:type="spellStart"/>
            <w:r>
              <w:rPr>
                <w:b/>
                <w:i/>
              </w:rPr>
              <w:t>г.Лобня</w:t>
            </w:r>
            <w:proofErr w:type="spellEnd"/>
          </w:p>
        </w:tc>
        <w:tc>
          <w:tcPr>
            <w:tcW w:w="3686" w:type="dxa"/>
            <w:vAlign w:val="center"/>
          </w:tcPr>
          <w:p w14:paraId="37B84305" w14:textId="77777777" w:rsidR="0020185D" w:rsidRPr="00E4494B" w:rsidRDefault="0020185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2EFF6E0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ADEC3F8" w14:textId="77777777" w:rsidR="0020185D" w:rsidRPr="00E4494B" w:rsidRDefault="0020185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10DDB5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162FB7" w14:textId="77777777" w:rsidR="0020185D" w:rsidRPr="00E4494B" w:rsidRDefault="0020185D" w:rsidP="00DB70BA">
            <w:pPr>
              <w:pStyle w:val="aa"/>
            </w:pPr>
          </w:p>
        </w:tc>
      </w:tr>
      <w:tr w:rsidR="0020185D" w:rsidRPr="00E4494B" w14:paraId="0CA0B0F8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90D1C5" w14:textId="77777777" w:rsidR="0020185D" w:rsidRPr="0020185D" w:rsidRDefault="0020185D" w:rsidP="0020185D">
            <w:pPr>
              <w:pStyle w:val="aa"/>
              <w:rPr>
                <w:i/>
              </w:rPr>
            </w:pPr>
            <w:r>
              <w:rPr>
                <w:i/>
              </w:rPr>
              <w:t>Служба МТС и логистики</w:t>
            </w:r>
          </w:p>
        </w:tc>
        <w:tc>
          <w:tcPr>
            <w:tcW w:w="3686" w:type="dxa"/>
            <w:vAlign w:val="center"/>
          </w:tcPr>
          <w:p w14:paraId="67CC5578" w14:textId="77777777" w:rsidR="0020185D" w:rsidRPr="00E4494B" w:rsidRDefault="0020185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4F7D3CE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2855F4D" w14:textId="77777777" w:rsidR="0020185D" w:rsidRPr="00E4494B" w:rsidRDefault="0020185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A5E22A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E25341" w14:textId="77777777" w:rsidR="0020185D" w:rsidRPr="00E4494B" w:rsidRDefault="0020185D" w:rsidP="00DB70BA">
            <w:pPr>
              <w:pStyle w:val="aa"/>
            </w:pPr>
          </w:p>
        </w:tc>
      </w:tr>
      <w:tr w:rsidR="0020185D" w:rsidRPr="00E4494B" w14:paraId="04E002C4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B1D118" w14:textId="77777777" w:rsidR="0020185D" w:rsidRPr="0020185D" w:rsidRDefault="0020185D" w:rsidP="0020185D">
            <w:pPr>
              <w:pStyle w:val="aa"/>
              <w:rPr>
                <w:i/>
              </w:rPr>
            </w:pPr>
            <w:r>
              <w:rPr>
                <w:i/>
              </w:rPr>
              <w:t>Отдел МТС</w:t>
            </w:r>
          </w:p>
        </w:tc>
        <w:tc>
          <w:tcPr>
            <w:tcW w:w="3686" w:type="dxa"/>
            <w:vAlign w:val="center"/>
          </w:tcPr>
          <w:p w14:paraId="3FAF45A2" w14:textId="77777777" w:rsidR="0020185D" w:rsidRPr="00E4494B" w:rsidRDefault="0020185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20F2F5E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B9908FB" w14:textId="77777777" w:rsidR="0020185D" w:rsidRPr="00E4494B" w:rsidRDefault="0020185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FA6B3D" w14:textId="77777777" w:rsidR="0020185D" w:rsidRPr="00E4494B" w:rsidRDefault="0020185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F0C5C5" w14:textId="77777777" w:rsidR="0020185D" w:rsidRPr="00E4494B" w:rsidRDefault="0020185D" w:rsidP="00DB70BA">
            <w:pPr>
              <w:pStyle w:val="aa"/>
            </w:pPr>
          </w:p>
        </w:tc>
      </w:tr>
    </w:tbl>
    <w:p w14:paraId="20D6D7C5" w14:textId="77777777" w:rsidR="00DB70BA" w:rsidRPr="00E4494B" w:rsidRDefault="00DB70BA" w:rsidP="00DB70BA"/>
    <w:p w14:paraId="6D206DBD" w14:textId="43F4EE79" w:rsidR="00DB70BA" w:rsidRPr="00E4494B" w:rsidRDefault="00DB70BA" w:rsidP="00DB70BA">
      <w:pPr>
        <w:rPr>
          <w:sz w:val="20"/>
        </w:rPr>
      </w:pPr>
      <w:r w:rsidRPr="00E4494B">
        <w:rPr>
          <w:sz w:val="20"/>
        </w:rPr>
        <w:t>Дата составления:</w:t>
      </w:r>
      <w:r w:rsidR="00FD5E7D" w:rsidRPr="00E4494B">
        <w:rPr>
          <w:rStyle w:val="a9"/>
          <w:sz w:val="20"/>
        </w:rPr>
        <w:t xml:space="preserve"> </w:t>
      </w:r>
      <w:r w:rsidR="0020185D">
        <w:rPr>
          <w:rStyle w:val="a9"/>
          <w:sz w:val="20"/>
        </w:rPr>
        <w:t>05.07.2024</w:t>
      </w:r>
      <w:r w:rsidR="00FD5E7D" w:rsidRPr="00E4494B">
        <w:rPr>
          <w:rStyle w:val="a9"/>
          <w:sz w:val="20"/>
        </w:rPr>
        <w:fldChar w:fldCharType="begin"/>
      </w:r>
      <w:r w:rsidR="00FD5E7D" w:rsidRPr="00E4494B">
        <w:rPr>
          <w:rStyle w:val="a9"/>
          <w:sz w:val="20"/>
        </w:rPr>
        <w:instrText xml:space="preserve"> DOCVARIABLE fill_date \* MERGEFORMAT </w:instrText>
      </w:r>
      <w:r w:rsidR="00FD5E7D" w:rsidRPr="00E4494B">
        <w:rPr>
          <w:rStyle w:val="a9"/>
          <w:sz w:val="20"/>
        </w:rPr>
        <w:fldChar w:fldCharType="separate"/>
      </w:r>
      <w:r w:rsidR="0020185D">
        <w:rPr>
          <w:rStyle w:val="a9"/>
          <w:sz w:val="20"/>
        </w:rPr>
        <w:t xml:space="preserve">   </w:t>
      </w:r>
      <w:r w:rsidR="00FD5E7D" w:rsidRPr="00E4494B">
        <w:rPr>
          <w:rStyle w:val="a9"/>
          <w:sz w:val="20"/>
        </w:rPr>
        <w:fldChar w:fldCharType="end"/>
      </w:r>
      <w:r w:rsidR="00FD5E7D" w:rsidRPr="00E4494B">
        <w:rPr>
          <w:rStyle w:val="a9"/>
          <w:sz w:val="20"/>
        </w:rPr>
        <w:t> </w:t>
      </w:r>
    </w:p>
    <w:p w14:paraId="101EEF50" w14:textId="77777777" w:rsidR="0065289A" w:rsidRPr="00E4494B" w:rsidRDefault="0065289A" w:rsidP="009A1326">
      <w:pPr>
        <w:rPr>
          <w:sz w:val="20"/>
        </w:rPr>
      </w:pPr>
    </w:p>
    <w:p w14:paraId="3D28D515" w14:textId="77777777" w:rsidR="00E4494B" w:rsidRPr="00E4494B" w:rsidRDefault="00E4494B">
      <w:pPr>
        <w:rPr>
          <w:sz w:val="20"/>
        </w:rPr>
      </w:pPr>
    </w:p>
    <w:sectPr w:rsidR="00E4494B" w:rsidRPr="00E4494B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1C5F" w14:textId="77777777" w:rsidR="00893015" w:rsidRDefault="00893015" w:rsidP="0020185D">
      <w:r>
        <w:separator/>
      </w:r>
    </w:p>
  </w:endnote>
  <w:endnote w:type="continuationSeparator" w:id="0">
    <w:p w14:paraId="3711B466" w14:textId="77777777" w:rsidR="00893015" w:rsidRDefault="00893015" w:rsidP="0020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5765" w14:textId="77777777" w:rsidR="00893015" w:rsidRDefault="00893015" w:rsidP="0020185D">
      <w:r>
        <w:separator/>
      </w:r>
    </w:p>
  </w:footnote>
  <w:footnote w:type="continuationSeparator" w:id="0">
    <w:p w14:paraId="75C45CE0" w14:textId="77777777" w:rsidR="00893015" w:rsidRDefault="00893015" w:rsidP="00201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601786, Владимирская обл., г. Кольчугино, ул. 50 лет Октября, д. 15"/>
    <w:docVar w:name="att_org_name" w:val="Общество с ограниченной ответственностью &quot;Гарант&quot;"/>
    <w:docVar w:name="att_org_reg_date" w:val="30.09.2016"/>
    <w:docVar w:name="att_org_reg_num" w:val="378"/>
    <w:docVar w:name="boss_fio" w:val="Грязнов Сергей Иванович"/>
    <w:docVar w:name="ceh_info" w:val=" Общество с ограниченной ответственностью «ТОПОЛ-ЭКО сервис»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C9F20CFBC9A24938A7317B87E1FF6085"/>
    <w:docVar w:name="org_id" w:val="456"/>
    <w:docVar w:name="org_name" w:val="     "/>
    <w:docVar w:name="pers_guids" w:val="D1BFAF09257E4694B7ED4EDDDF933934@151-051-600 02"/>
    <w:docVar w:name="pers_snils" w:val="D1BFAF09257E4694B7ED4EDDDF933934@151-051-600 02"/>
    <w:docVar w:name="podr_id" w:val="org_456"/>
    <w:docVar w:name="pred_dolg" w:val="Генеральный директор"/>
    <w:docVar w:name="pred_fio" w:val="Деков Д.П."/>
    <w:docVar w:name="rbtd_adr" w:val="     "/>
    <w:docVar w:name="rbtd_name" w:val="Общество с ограниченной ответственностью «ТОПОЛ-ЭКО сервис»"/>
    <w:docVar w:name="sout_id" w:val="   "/>
    <w:docVar w:name="sv_docs" w:val="1"/>
  </w:docVars>
  <w:rsids>
    <w:rsidRoot w:val="0020185D"/>
    <w:rsid w:val="0002033E"/>
    <w:rsid w:val="00056BFC"/>
    <w:rsid w:val="0007776A"/>
    <w:rsid w:val="00093D2E"/>
    <w:rsid w:val="000C5130"/>
    <w:rsid w:val="001405F1"/>
    <w:rsid w:val="00193948"/>
    <w:rsid w:val="00196135"/>
    <w:rsid w:val="001A7AC3"/>
    <w:rsid w:val="001B06AD"/>
    <w:rsid w:val="0020185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B0963"/>
    <w:rsid w:val="005F64E6"/>
    <w:rsid w:val="0065289A"/>
    <w:rsid w:val="0067226F"/>
    <w:rsid w:val="006E662C"/>
    <w:rsid w:val="00725C51"/>
    <w:rsid w:val="00820552"/>
    <w:rsid w:val="00893015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494B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BE3C2"/>
  <w15:chartTrackingRefBased/>
  <w15:docId w15:val="{07E7FCDC-2D1A-4954-AE8A-60F700E4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018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0185D"/>
    <w:rPr>
      <w:sz w:val="24"/>
    </w:rPr>
  </w:style>
  <w:style w:type="paragraph" w:styleId="ad">
    <w:name w:val="footer"/>
    <w:basedOn w:val="a"/>
    <w:link w:val="ae"/>
    <w:rsid w:val="002018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018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User</cp:lastModifiedBy>
  <cp:revision>2</cp:revision>
  <dcterms:created xsi:type="dcterms:W3CDTF">2024-07-08T07:56:00Z</dcterms:created>
  <dcterms:modified xsi:type="dcterms:W3CDTF">2025-09-12T08:41:00Z</dcterms:modified>
</cp:coreProperties>
</file>