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A399" w14:textId="77777777" w:rsidR="000F0714" w:rsidRPr="00161B48" w:rsidRDefault="000F0714" w:rsidP="000F0714">
      <w:pPr>
        <w:pStyle w:val="a7"/>
        <w:jc w:val="center"/>
      </w:pPr>
      <w:r w:rsidRPr="00161B48">
        <w:t xml:space="preserve">Сводная ведомость результатов </w:t>
      </w:r>
      <w:r w:rsidR="004654AF" w:rsidRPr="00161B48">
        <w:t xml:space="preserve">проведения </w:t>
      </w:r>
      <w:r w:rsidRPr="00161B48">
        <w:t>специальной оценки условий труда</w:t>
      </w:r>
    </w:p>
    <w:p w14:paraId="69EE06D0" w14:textId="77777777" w:rsidR="00B3448B" w:rsidRPr="00161B48" w:rsidRDefault="00B3448B" w:rsidP="00B3448B"/>
    <w:p w14:paraId="6B88386B" w14:textId="77777777" w:rsidR="00B3448B" w:rsidRPr="00161B48" w:rsidRDefault="00B3448B" w:rsidP="00B3448B">
      <w:r w:rsidRPr="00161B48">
        <w:t>Наименование организации:</w:t>
      </w:r>
      <w:r w:rsidRPr="00161B48">
        <w:rPr>
          <w:rStyle w:val="a9"/>
        </w:rPr>
        <w:t xml:space="preserve"> </w:t>
      </w:r>
      <w:r w:rsidRPr="00161B48">
        <w:rPr>
          <w:rStyle w:val="a9"/>
        </w:rPr>
        <w:fldChar w:fldCharType="begin"/>
      </w:r>
      <w:r w:rsidRPr="00161B48">
        <w:rPr>
          <w:rStyle w:val="a9"/>
        </w:rPr>
        <w:instrText xml:space="preserve"> DOCVARIABLE </w:instrText>
      </w:r>
      <w:r w:rsidR="00EA3306" w:rsidRPr="00161B48">
        <w:rPr>
          <w:rStyle w:val="a9"/>
        </w:rPr>
        <w:instrText>ceh_info</w:instrText>
      </w:r>
      <w:r w:rsidRPr="00161B48">
        <w:rPr>
          <w:rStyle w:val="a9"/>
        </w:rPr>
        <w:instrText xml:space="preserve"> \* MERGEFORMAT </w:instrText>
      </w:r>
      <w:r w:rsidRPr="00161B48">
        <w:rPr>
          <w:rStyle w:val="a9"/>
        </w:rPr>
        <w:fldChar w:fldCharType="separate"/>
      </w:r>
      <w:r w:rsidR="005B259F" w:rsidRPr="005B259F">
        <w:rPr>
          <w:rStyle w:val="a9"/>
        </w:rPr>
        <w:t>Общество с ограниченной ответственностью «ТОПОЛ-ЭКО сервис»</w:t>
      </w:r>
      <w:r w:rsidRPr="00161B48">
        <w:rPr>
          <w:rStyle w:val="a9"/>
        </w:rPr>
        <w:fldChar w:fldCharType="end"/>
      </w:r>
      <w:r w:rsidRPr="00161B48">
        <w:rPr>
          <w:rStyle w:val="a9"/>
        </w:rPr>
        <w:t> </w:t>
      </w:r>
    </w:p>
    <w:p w14:paraId="63E95F6C" w14:textId="77777777" w:rsidR="00F06873" w:rsidRPr="00161B48" w:rsidRDefault="00F06873" w:rsidP="004654AF">
      <w:pPr>
        <w:suppressAutoHyphens/>
        <w:jc w:val="right"/>
      </w:pPr>
      <w:r w:rsidRPr="00161B48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161B48" w14:paraId="5B75DF05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0AFEAA7F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161B4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66DF9211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29F37E67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7D45024A" w14:textId="77777777" w:rsidR="004654A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161B48" w14:paraId="4B988210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3F9B2AF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D48C4AF" w14:textId="77777777" w:rsidR="004654A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5BAE30A2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448CA67F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2DC2256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321E3308" w14:textId="77777777" w:rsidR="004654A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161B48" w14:paraId="6ECF7414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34C27695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4BF2A5" w14:textId="77777777" w:rsidR="00AF1EDF" w:rsidRPr="00161B4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3A8667B" w14:textId="77777777" w:rsidR="00AF1EDF" w:rsidRPr="00161B4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E703B8C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12A952E9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04DE8173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6718D338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3E6BFF42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502C60BD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518823BA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161B48" w14:paraId="5B0DEA8C" w14:textId="77777777" w:rsidTr="004654AF">
        <w:trPr>
          <w:jc w:val="center"/>
        </w:trPr>
        <w:tc>
          <w:tcPr>
            <w:tcW w:w="3518" w:type="dxa"/>
            <w:vAlign w:val="center"/>
          </w:tcPr>
          <w:p w14:paraId="27A5177B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03829909" w14:textId="77777777" w:rsidR="00AF1EDF" w:rsidRPr="00161B4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435AF75" w14:textId="77777777" w:rsidR="00AF1EDF" w:rsidRPr="00161B4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5A98F664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393140D5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3190F170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08B2929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5B6CAB6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08B602A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DF50001" w14:textId="77777777" w:rsidR="00AF1EDF" w:rsidRPr="00161B4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1B4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161B48" w14:paraId="4EB1EA7C" w14:textId="77777777" w:rsidTr="004654AF">
        <w:trPr>
          <w:jc w:val="center"/>
        </w:trPr>
        <w:tc>
          <w:tcPr>
            <w:tcW w:w="3518" w:type="dxa"/>
            <w:vAlign w:val="center"/>
          </w:tcPr>
          <w:p w14:paraId="3FEBE1F0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161B48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57478F4D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14:paraId="6F515204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14:paraId="1DC44383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D5ECD56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08F8206E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200DAAD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5D1F9F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36F2769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A47C73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45E46677" w14:textId="77777777" w:rsidTr="004654AF">
        <w:trPr>
          <w:jc w:val="center"/>
        </w:trPr>
        <w:tc>
          <w:tcPr>
            <w:tcW w:w="3518" w:type="dxa"/>
            <w:vAlign w:val="center"/>
          </w:tcPr>
          <w:p w14:paraId="1A7D73A9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161B48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9CAE15A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14:paraId="5734140F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14:paraId="03F25F8A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447EDAE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14:paraId="5675D6B2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BA4422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1D47B2E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F8681B6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62AE01C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3ACC774F" w14:textId="77777777" w:rsidTr="004654AF">
        <w:trPr>
          <w:jc w:val="center"/>
        </w:trPr>
        <w:tc>
          <w:tcPr>
            <w:tcW w:w="3518" w:type="dxa"/>
            <w:vAlign w:val="center"/>
          </w:tcPr>
          <w:p w14:paraId="663BCA54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161B48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1ECDF653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E6F80A7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76A770D7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0A0D0B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473791D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CF9FA57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D05CD4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2A0BEF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BCAB69D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56C6E88E" w14:textId="77777777" w:rsidTr="004654AF">
        <w:trPr>
          <w:jc w:val="center"/>
        </w:trPr>
        <w:tc>
          <w:tcPr>
            <w:tcW w:w="3518" w:type="dxa"/>
            <w:vAlign w:val="center"/>
          </w:tcPr>
          <w:p w14:paraId="5109D61C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161B48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0167C3CC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04CF1180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6DF0B4F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5C19054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DCAAAAE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302C224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BDE9E8A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6750E91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3BCA305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161B48" w14:paraId="1B93E7B7" w14:textId="77777777" w:rsidTr="004654AF">
        <w:trPr>
          <w:jc w:val="center"/>
        </w:trPr>
        <w:tc>
          <w:tcPr>
            <w:tcW w:w="3518" w:type="dxa"/>
            <w:vAlign w:val="center"/>
          </w:tcPr>
          <w:p w14:paraId="27D48573" w14:textId="77777777" w:rsidR="00AF1EDF" w:rsidRPr="00161B4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161B48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1F105BE7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1A27F90" w14:textId="77777777" w:rsidR="00AF1EDF" w:rsidRPr="00161B48" w:rsidRDefault="005B259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2049E90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643DFB0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4E959EC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72B9DA9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4C1796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531C25D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0FA40C8" w14:textId="77777777" w:rsidR="00AF1EDF" w:rsidRPr="00161B48" w:rsidRDefault="005B259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42D0DA8" w14:textId="77777777" w:rsidR="00F06873" w:rsidRPr="00161B48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1F71B186" w14:textId="77777777" w:rsidR="00F06873" w:rsidRPr="00161B48" w:rsidRDefault="00F06873" w:rsidP="00F06873">
      <w:pPr>
        <w:jc w:val="right"/>
      </w:pPr>
      <w:r w:rsidRPr="00161B48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161B48" w14:paraId="159298DD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67B42873" w14:textId="77777777" w:rsidR="00F06873" w:rsidRPr="00161B48" w:rsidRDefault="004654AF" w:rsidP="00F06873">
            <w:pPr>
              <w:jc w:val="center"/>
              <w:rPr>
                <w:sz w:val="20"/>
              </w:rPr>
            </w:pPr>
            <w:r w:rsidRPr="00161B48">
              <w:rPr>
                <w:color w:val="000000"/>
                <w:sz w:val="20"/>
              </w:rPr>
              <w:t>Индиви</w:t>
            </w:r>
            <w:r w:rsidRPr="00161B48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05809FE8" w14:textId="77777777" w:rsidR="004654AF" w:rsidRPr="00161B48" w:rsidRDefault="004654AF" w:rsidP="004654AF">
            <w:pPr>
              <w:jc w:val="center"/>
              <w:rPr>
                <w:color w:val="000000"/>
                <w:sz w:val="20"/>
              </w:rPr>
            </w:pPr>
            <w:r w:rsidRPr="00161B48">
              <w:rPr>
                <w:color w:val="000000"/>
                <w:sz w:val="20"/>
              </w:rPr>
              <w:t>Профессия/</w:t>
            </w:r>
            <w:r w:rsidRPr="00161B48">
              <w:rPr>
                <w:color w:val="000000"/>
                <w:sz w:val="20"/>
              </w:rPr>
              <w:br/>
              <w:t>должность/</w:t>
            </w:r>
            <w:r w:rsidRPr="00161B48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32833417" w14:textId="77777777" w:rsidR="00F06873" w:rsidRPr="00161B48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6E7221A8" w14:textId="77777777" w:rsidR="00F06873" w:rsidRPr="00161B48" w:rsidRDefault="00F06873" w:rsidP="00F06873">
            <w:pPr>
              <w:jc w:val="center"/>
              <w:rPr>
                <w:sz w:val="20"/>
              </w:rPr>
            </w:pPr>
            <w:r w:rsidRPr="00161B48">
              <w:rPr>
                <w:sz w:val="20"/>
              </w:rPr>
              <w:t>Классы</w:t>
            </w:r>
            <w:r w:rsidR="004654AF" w:rsidRPr="00161B48">
              <w:rPr>
                <w:sz w:val="20"/>
              </w:rPr>
              <w:t xml:space="preserve"> </w:t>
            </w:r>
            <w:r w:rsidR="004654AF" w:rsidRPr="00161B48">
              <w:rPr>
                <w:color w:val="000000"/>
                <w:sz w:val="20"/>
              </w:rPr>
              <w:t>(подклассы)</w:t>
            </w:r>
            <w:r w:rsidRPr="00161B48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B8218E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9030F5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70753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64E8FF0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EF49773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862BF2A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161B48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F4C846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Лечебно</w:t>
            </w:r>
            <w:r w:rsidRPr="00161B48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15811F1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Льготно</w:t>
            </w:r>
            <w:r w:rsidRPr="00161B48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161B48" w14:paraId="15F36E4E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33FF1227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5B684107" w14:textId="77777777" w:rsidR="00F06873" w:rsidRPr="00161B48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499381BC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3AE4DB1F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78B6F539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1DEA780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14:paraId="470C7DBD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45408E88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58A8CD33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5ED4F68A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2B03043F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2DC69EE2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37CA0E35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14:paraId="5D8FD361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14:paraId="71AD1F0E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198D4EBB" w14:textId="77777777" w:rsidR="00F06873" w:rsidRPr="00161B48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161B48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5D120C1C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18678682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569FF820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51FEC7BA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6411E30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B2FD553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7517D2B3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2DFB1F7B" w14:textId="77777777" w:rsidR="00F06873" w:rsidRPr="00161B48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161B48" w14:paraId="76FAE787" w14:textId="77777777" w:rsidTr="004654AF">
        <w:tc>
          <w:tcPr>
            <w:tcW w:w="959" w:type="dxa"/>
            <w:vAlign w:val="center"/>
          </w:tcPr>
          <w:p w14:paraId="36DB57CA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17C3B5BB" w14:textId="77777777" w:rsidR="00F06873" w:rsidRPr="00161B48" w:rsidRDefault="00F06873" w:rsidP="001B19D8">
            <w:pPr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A1F762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34040730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19949A8D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74F9CC1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2E17896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57FE7EB1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594F436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50DAF22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7A89CE6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13BF999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3873DF71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504FC49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1F36E80C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1870D77F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3C07F363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1810E50C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5B2FCD28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53DE6287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1576BD92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07534C6E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21A7C8E4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3CD29DC2" w14:textId="77777777" w:rsidR="00F06873" w:rsidRPr="00161B48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161B48">
              <w:rPr>
                <w:sz w:val="18"/>
                <w:szCs w:val="18"/>
              </w:rPr>
              <w:t>24</w:t>
            </w:r>
          </w:p>
        </w:tc>
      </w:tr>
      <w:tr w:rsidR="005B259F" w:rsidRPr="00161B48" w14:paraId="532B0A4C" w14:textId="77777777" w:rsidTr="004654AF">
        <w:tc>
          <w:tcPr>
            <w:tcW w:w="959" w:type="dxa"/>
            <w:vAlign w:val="center"/>
          </w:tcPr>
          <w:p w14:paraId="12910DE6" w14:textId="77777777" w:rsidR="005B259F" w:rsidRPr="00161B48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1CEDABD" w14:textId="77777777" w:rsidR="005B259F" w:rsidRPr="005B259F" w:rsidRDefault="005B259F" w:rsidP="001B19D8">
            <w:pPr>
              <w:jc w:val="center"/>
              <w:rPr>
                <w:b/>
                <w:sz w:val="18"/>
                <w:szCs w:val="18"/>
              </w:rPr>
            </w:pPr>
            <w:r w:rsidRPr="005B259F">
              <w:rPr>
                <w:b/>
                <w:sz w:val="18"/>
                <w:szCs w:val="18"/>
              </w:rPr>
              <w:t>Департамент управления</w:t>
            </w:r>
          </w:p>
        </w:tc>
        <w:tc>
          <w:tcPr>
            <w:tcW w:w="475" w:type="dxa"/>
            <w:vAlign w:val="center"/>
          </w:tcPr>
          <w:p w14:paraId="57AA689D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7C34B7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AFF169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135F7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42880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C68B9E1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8AF979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3579E8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36961A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CD34D81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513CE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9A719D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056C01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F0D1F47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75DA7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4B8BE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E431A5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56A4B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F9FF4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C26DB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76D5B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7E2B035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78F598D6" w14:textId="77777777" w:rsidTr="004654AF">
        <w:tc>
          <w:tcPr>
            <w:tcW w:w="959" w:type="dxa"/>
            <w:vAlign w:val="center"/>
          </w:tcPr>
          <w:p w14:paraId="3536F7BA" w14:textId="77777777" w:rsidR="005B259F" w:rsidRPr="00161B48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232 </w:t>
            </w:r>
          </w:p>
        </w:tc>
        <w:tc>
          <w:tcPr>
            <w:tcW w:w="2655" w:type="dxa"/>
            <w:vAlign w:val="center"/>
          </w:tcPr>
          <w:p w14:paraId="18CA668D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по производству работ</w:t>
            </w:r>
          </w:p>
        </w:tc>
        <w:tc>
          <w:tcPr>
            <w:tcW w:w="475" w:type="dxa"/>
            <w:vAlign w:val="center"/>
          </w:tcPr>
          <w:p w14:paraId="27CCE9B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7B2FF28A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7978942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21D7F43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4C15C7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0523B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1536E47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75E8692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7017AE0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577D064F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7267D997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5136E5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57CDC72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4221B6EA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272FD03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06112F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1720598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F176FCD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28EA8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9BB36AF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E2D9D0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6EE245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0B9D4D06" w14:textId="77777777" w:rsidTr="004654AF">
        <w:tc>
          <w:tcPr>
            <w:tcW w:w="959" w:type="dxa"/>
            <w:vAlign w:val="center"/>
          </w:tcPr>
          <w:p w14:paraId="00F54B86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</w:t>
            </w:r>
          </w:p>
        </w:tc>
        <w:tc>
          <w:tcPr>
            <w:tcW w:w="2655" w:type="dxa"/>
            <w:vAlign w:val="center"/>
          </w:tcPr>
          <w:p w14:paraId="5D5EF7DE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производству работ</w:t>
            </w:r>
          </w:p>
        </w:tc>
        <w:tc>
          <w:tcPr>
            <w:tcW w:w="475" w:type="dxa"/>
            <w:vAlign w:val="center"/>
          </w:tcPr>
          <w:p w14:paraId="1F57F59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0C755D0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0D7F823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6FB3E85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E59325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94AD32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46942BE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3D66277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13060B6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69F0473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1E89F7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43A383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88BD20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4706136A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F23A96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27348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91703E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2FD54C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BA99E4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528B5D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5D4187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BAC17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3F7EF450" w14:textId="77777777" w:rsidTr="004654AF">
        <w:tc>
          <w:tcPr>
            <w:tcW w:w="959" w:type="dxa"/>
            <w:vAlign w:val="center"/>
          </w:tcPr>
          <w:p w14:paraId="2CA0A1A5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</w:t>
            </w:r>
          </w:p>
        </w:tc>
        <w:tc>
          <w:tcPr>
            <w:tcW w:w="2655" w:type="dxa"/>
            <w:vAlign w:val="center"/>
          </w:tcPr>
          <w:p w14:paraId="2965EED7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 по внутреннему контролю</w:t>
            </w:r>
          </w:p>
        </w:tc>
        <w:tc>
          <w:tcPr>
            <w:tcW w:w="475" w:type="dxa"/>
            <w:vAlign w:val="center"/>
          </w:tcPr>
          <w:p w14:paraId="468874E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7BFA016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4115E3A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7FCB5FE5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2AD96A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E38FD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5B12579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69B71AF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3091564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52A7F3F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047A64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27C286D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6CBC0E3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057B5172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F02BB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6C94F1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3EBEFC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D59CD7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92C9FA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FF5BDC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17F768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1F2179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77FF8F42" w14:textId="77777777" w:rsidTr="004654AF">
        <w:tc>
          <w:tcPr>
            <w:tcW w:w="959" w:type="dxa"/>
            <w:vAlign w:val="center"/>
          </w:tcPr>
          <w:p w14:paraId="046F645B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40699F85" w14:textId="77777777" w:rsidR="005B259F" w:rsidRPr="005B259F" w:rsidRDefault="005B259F" w:rsidP="001B19D8">
            <w:pPr>
              <w:jc w:val="center"/>
              <w:rPr>
                <w:b/>
                <w:sz w:val="18"/>
                <w:szCs w:val="18"/>
              </w:rPr>
            </w:pPr>
            <w:r w:rsidRPr="005B259F">
              <w:rPr>
                <w:b/>
                <w:sz w:val="18"/>
                <w:szCs w:val="18"/>
              </w:rPr>
              <w:t>Служба технической поддержки и консультирования клиентов</w:t>
            </w:r>
          </w:p>
        </w:tc>
        <w:tc>
          <w:tcPr>
            <w:tcW w:w="475" w:type="dxa"/>
            <w:vAlign w:val="center"/>
          </w:tcPr>
          <w:p w14:paraId="2F198E7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7AC98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B918A7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79FC4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D11D9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C69213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82C226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02FD68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46CDF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558688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BAFD1B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30E752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CB0972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DA3B26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FFB70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C1CE4A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7BB59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F2A8D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4510E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A6805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95EDA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7CB296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49CF8CB2" w14:textId="77777777" w:rsidTr="004654AF">
        <w:tc>
          <w:tcPr>
            <w:tcW w:w="959" w:type="dxa"/>
            <w:vAlign w:val="center"/>
          </w:tcPr>
          <w:p w14:paraId="2227BE14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235 </w:t>
            </w:r>
          </w:p>
        </w:tc>
        <w:tc>
          <w:tcPr>
            <w:tcW w:w="2655" w:type="dxa"/>
            <w:vAlign w:val="center"/>
          </w:tcPr>
          <w:p w14:paraId="69B3DCB4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технической поддержки и консультирования клиентов</w:t>
            </w:r>
          </w:p>
        </w:tc>
        <w:tc>
          <w:tcPr>
            <w:tcW w:w="475" w:type="dxa"/>
            <w:vAlign w:val="center"/>
          </w:tcPr>
          <w:p w14:paraId="3426E49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531D6B9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2AB4A8A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6FB664EE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4AF7FF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18BD1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061AF1D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52BBF6A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0FF25E0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600EFC7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39F7BEE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7063E98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401D32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150F52F8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EEC3F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DE0CCB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19AD1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114E4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AF5B3B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EFD5CB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DA800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16EFC3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11DC137A" w14:textId="77777777" w:rsidTr="004654AF">
        <w:tc>
          <w:tcPr>
            <w:tcW w:w="959" w:type="dxa"/>
            <w:vAlign w:val="center"/>
          </w:tcPr>
          <w:p w14:paraId="3A556F17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7A93AACE" w14:textId="77777777" w:rsidR="005B259F" w:rsidRPr="005B259F" w:rsidRDefault="005B259F" w:rsidP="001B19D8">
            <w:pPr>
              <w:jc w:val="center"/>
              <w:rPr>
                <w:b/>
                <w:sz w:val="18"/>
                <w:szCs w:val="18"/>
              </w:rPr>
            </w:pPr>
            <w:r w:rsidRPr="005B259F">
              <w:rPr>
                <w:b/>
                <w:sz w:val="18"/>
                <w:szCs w:val="18"/>
              </w:rPr>
              <w:t>Служба МТС и логистики</w:t>
            </w:r>
          </w:p>
        </w:tc>
        <w:tc>
          <w:tcPr>
            <w:tcW w:w="475" w:type="dxa"/>
            <w:vAlign w:val="center"/>
          </w:tcPr>
          <w:p w14:paraId="0E0C9EC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34924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DBD6E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8CF349B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21E10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EC1637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10A07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EA041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0AB21E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03F411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B15B2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003102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8EB2D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2D6F5DF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7566D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F6F4D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1C82F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D874C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E03C6B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C041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65F8D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1082E1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7A3C16D4" w14:textId="77777777" w:rsidTr="004654AF">
        <w:tc>
          <w:tcPr>
            <w:tcW w:w="959" w:type="dxa"/>
            <w:vAlign w:val="center"/>
          </w:tcPr>
          <w:p w14:paraId="42E3E5DE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236 </w:t>
            </w:r>
          </w:p>
        </w:tc>
        <w:tc>
          <w:tcPr>
            <w:tcW w:w="2655" w:type="dxa"/>
            <w:vAlign w:val="center"/>
          </w:tcPr>
          <w:p w14:paraId="3BF6587B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МТС и логистики</w:t>
            </w:r>
          </w:p>
        </w:tc>
        <w:tc>
          <w:tcPr>
            <w:tcW w:w="475" w:type="dxa"/>
            <w:vAlign w:val="center"/>
          </w:tcPr>
          <w:p w14:paraId="74AD308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332CE1E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5BE3097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2FEE52E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4EF1E64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46DBE3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41262BC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706B34A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5BD0F5E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7A76F1D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4028AB2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733B06A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3A7B2EC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22BF4B5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B8F19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1517EF5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44AD4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FB82EC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E71B5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101E3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64D0E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FAEA6A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7331889B" w14:textId="77777777" w:rsidTr="004654AF">
        <w:tc>
          <w:tcPr>
            <w:tcW w:w="959" w:type="dxa"/>
            <w:vAlign w:val="center"/>
          </w:tcPr>
          <w:p w14:paraId="6E44ABC3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B7E55A5" w14:textId="77777777" w:rsidR="005B259F" w:rsidRPr="005B259F" w:rsidRDefault="005B259F" w:rsidP="001B19D8">
            <w:pPr>
              <w:jc w:val="center"/>
              <w:rPr>
                <w:i/>
                <w:sz w:val="18"/>
                <w:szCs w:val="18"/>
              </w:rPr>
            </w:pPr>
            <w:r w:rsidRPr="005B259F">
              <w:rPr>
                <w:i/>
                <w:sz w:val="18"/>
                <w:szCs w:val="18"/>
              </w:rPr>
              <w:t>Отдел МТС</w:t>
            </w:r>
          </w:p>
        </w:tc>
        <w:tc>
          <w:tcPr>
            <w:tcW w:w="475" w:type="dxa"/>
            <w:vAlign w:val="center"/>
          </w:tcPr>
          <w:p w14:paraId="18A873E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1726FE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E3AEF3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F80112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64E058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A37CF4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17EE1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3151E7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C3F046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899250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62E8B8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ABC24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4866B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E998DA4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3DB9C8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B10B99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AD9C5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52B8E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8D2C5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EB1A7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664042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0601193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75FF1561" w14:textId="77777777" w:rsidTr="004654AF">
        <w:tc>
          <w:tcPr>
            <w:tcW w:w="959" w:type="dxa"/>
            <w:vAlign w:val="center"/>
          </w:tcPr>
          <w:p w14:paraId="4E528789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</w:t>
            </w:r>
          </w:p>
        </w:tc>
        <w:tc>
          <w:tcPr>
            <w:tcW w:w="2655" w:type="dxa"/>
            <w:vAlign w:val="center"/>
          </w:tcPr>
          <w:p w14:paraId="4F267BE5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МТС</w:t>
            </w:r>
          </w:p>
        </w:tc>
        <w:tc>
          <w:tcPr>
            <w:tcW w:w="475" w:type="dxa"/>
            <w:vAlign w:val="center"/>
          </w:tcPr>
          <w:p w14:paraId="126BD3F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4DAF610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5C2B240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7E115D54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B36625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067832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4E1EC65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0DAB850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081AD80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8DD40E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2B0FD40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9450E6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0945FEF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5D537ED5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358C3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50135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702946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904C65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396F4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16F3D8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974C9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E62F93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29680C5F" w14:textId="77777777" w:rsidTr="004654AF">
        <w:tc>
          <w:tcPr>
            <w:tcW w:w="959" w:type="dxa"/>
            <w:vAlign w:val="center"/>
          </w:tcPr>
          <w:p w14:paraId="55E4341B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EAFD20A" w14:textId="77777777" w:rsidR="005B259F" w:rsidRPr="005B259F" w:rsidRDefault="005B259F" w:rsidP="001B19D8">
            <w:pPr>
              <w:jc w:val="center"/>
              <w:rPr>
                <w:b/>
                <w:sz w:val="18"/>
                <w:szCs w:val="18"/>
              </w:rPr>
            </w:pPr>
            <w:r w:rsidRPr="005B259F">
              <w:rPr>
                <w:b/>
                <w:sz w:val="18"/>
                <w:szCs w:val="18"/>
              </w:rPr>
              <w:t>Департамент СМР, сервиса и эксплуатации</w:t>
            </w:r>
          </w:p>
        </w:tc>
        <w:tc>
          <w:tcPr>
            <w:tcW w:w="475" w:type="dxa"/>
            <w:vAlign w:val="center"/>
          </w:tcPr>
          <w:p w14:paraId="2A19A87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561C1F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25AF28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17F28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FC0D136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326C1D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0E6F19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6CE958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E4A4E6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3AFA04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3A3FD0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3016A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0E27F6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4C3D7D3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FA4E3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696C77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6F822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E06B5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83587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E51E2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C37B7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0654DD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032F53CB" w14:textId="77777777" w:rsidTr="004654AF">
        <w:tc>
          <w:tcPr>
            <w:tcW w:w="959" w:type="dxa"/>
            <w:vAlign w:val="center"/>
          </w:tcPr>
          <w:p w14:paraId="17AF5522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3C61AACE" w14:textId="77777777" w:rsidR="005B259F" w:rsidRPr="005B259F" w:rsidRDefault="005B259F" w:rsidP="001B19D8">
            <w:pPr>
              <w:jc w:val="center"/>
              <w:rPr>
                <w:i/>
                <w:sz w:val="18"/>
                <w:szCs w:val="18"/>
              </w:rPr>
            </w:pPr>
            <w:r w:rsidRPr="005B259F">
              <w:rPr>
                <w:i/>
                <w:sz w:val="18"/>
                <w:szCs w:val="18"/>
              </w:rPr>
              <w:t>Отдел сервиса и эксплуатации</w:t>
            </w:r>
          </w:p>
        </w:tc>
        <w:tc>
          <w:tcPr>
            <w:tcW w:w="475" w:type="dxa"/>
            <w:vAlign w:val="center"/>
          </w:tcPr>
          <w:p w14:paraId="09E2762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DC984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CCAC64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A24FCD0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80396CC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CBCE4C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5A189D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133193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05B075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3606A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6A901E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CBBC28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A21ADC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9154A45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0CF06C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4374E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E8AAB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EB194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35D7D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A5BB2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08B60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3F3C30F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0A8488EA" w14:textId="77777777" w:rsidTr="004654AF">
        <w:tc>
          <w:tcPr>
            <w:tcW w:w="959" w:type="dxa"/>
            <w:vAlign w:val="center"/>
          </w:tcPr>
          <w:p w14:paraId="49AE40FA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238 </w:t>
            </w:r>
          </w:p>
        </w:tc>
        <w:tc>
          <w:tcPr>
            <w:tcW w:w="2655" w:type="dxa"/>
            <w:vAlign w:val="center"/>
          </w:tcPr>
          <w:p w14:paraId="3CFF936F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аварийно-восстановительных работ</w:t>
            </w:r>
          </w:p>
        </w:tc>
        <w:tc>
          <w:tcPr>
            <w:tcW w:w="475" w:type="dxa"/>
            <w:vAlign w:val="center"/>
          </w:tcPr>
          <w:p w14:paraId="33C7E74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700ACD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FF2AAD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90B692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29B8EF49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6C07AE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375F9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45AC06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894111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361CD1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A04FA4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02BF0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0682B3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74EC08F" w14:textId="77777777" w:rsidR="005B259F" w:rsidRPr="00161B48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33E172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200AE78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D61980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4136C1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27674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AB116D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C5CAB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CFE801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B259F" w:rsidRPr="00161B48" w14:paraId="30241058" w14:textId="77777777" w:rsidTr="004654AF">
        <w:tc>
          <w:tcPr>
            <w:tcW w:w="959" w:type="dxa"/>
            <w:vAlign w:val="center"/>
          </w:tcPr>
          <w:p w14:paraId="19851FF9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3285851" w14:textId="77777777" w:rsidR="005B259F" w:rsidRPr="005B259F" w:rsidRDefault="005B259F" w:rsidP="001B19D8">
            <w:pPr>
              <w:jc w:val="center"/>
              <w:rPr>
                <w:b/>
                <w:sz w:val="18"/>
                <w:szCs w:val="18"/>
              </w:rPr>
            </w:pPr>
            <w:r w:rsidRPr="005B259F">
              <w:rPr>
                <w:b/>
                <w:sz w:val="18"/>
                <w:szCs w:val="18"/>
              </w:rPr>
              <w:t>Обособленное подразделение ООО "ТОПОЛ-ЭКО сервис" в г.Лобня</w:t>
            </w:r>
          </w:p>
        </w:tc>
        <w:tc>
          <w:tcPr>
            <w:tcW w:w="475" w:type="dxa"/>
            <w:vAlign w:val="center"/>
          </w:tcPr>
          <w:p w14:paraId="5DD0F27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3F3A82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587055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7E38E6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DBC68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D5D496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ED6763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48329B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6E3979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43A397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BC69D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F36545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24EA6F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E68E47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12928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88C66C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51199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B50BD8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82E86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1AE96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377CA9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65A2C31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61C621AC" w14:textId="77777777" w:rsidTr="004654AF">
        <w:tc>
          <w:tcPr>
            <w:tcW w:w="959" w:type="dxa"/>
            <w:vAlign w:val="center"/>
          </w:tcPr>
          <w:p w14:paraId="7293CD84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B404115" w14:textId="77777777" w:rsidR="005B259F" w:rsidRPr="005B259F" w:rsidRDefault="005B259F" w:rsidP="001B19D8">
            <w:pPr>
              <w:jc w:val="center"/>
              <w:rPr>
                <w:i/>
                <w:sz w:val="18"/>
                <w:szCs w:val="18"/>
              </w:rPr>
            </w:pPr>
            <w:r w:rsidRPr="005B259F">
              <w:rPr>
                <w:i/>
                <w:sz w:val="18"/>
                <w:szCs w:val="18"/>
              </w:rPr>
              <w:t>Служба МТС и логистики</w:t>
            </w:r>
          </w:p>
        </w:tc>
        <w:tc>
          <w:tcPr>
            <w:tcW w:w="475" w:type="dxa"/>
            <w:vAlign w:val="center"/>
          </w:tcPr>
          <w:p w14:paraId="5B0D8D7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F9932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E8E44F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2F8616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DBD12D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89AAC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16AB11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17F2A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2C3E45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01B3C3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E0D6D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F9E513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79F91A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FA3EDF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EBFF7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B3FB3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B9C41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A4DFC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2AAAD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E7EA9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208F6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529704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678E5B5A" w14:textId="77777777" w:rsidTr="004654AF">
        <w:tc>
          <w:tcPr>
            <w:tcW w:w="959" w:type="dxa"/>
            <w:vAlign w:val="center"/>
          </w:tcPr>
          <w:p w14:paraId="0906AC50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600D30F5" w14:textId="77777777" w:rsidR="005B259F" w:rsidRPr="005B259F" w:rsidRDefault="005B259F" w:rsidP="001B19D8">
            <w:pPr>
              <w:jc w:val="center"/>
              <w:rPr>
                <w:i/>
                <w:sz w:val="18"/>
                <w:szCs w:val="18"/>
              </w:rPr>
            </w:pPr>
            <w:r w:rsidRPr="005B259F">
              <w:rPr>
                <w:i/>
                <w:sz w:val="18"/>
                <w:szCs w:val="18"/>
              </w:rPr>
              <w:t>Отдел МТС</w:t>
            </w:r>
          </w:p>
        </w:tc>
        <w:tc>
          <w:tcPr>
            <w:tcW w:w="475" w:type="dxa"/>
            <w:vAlign w:val="center"/>
          </w:tcPr>
          <w:p w14:paraId="751C142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3ECEC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18F664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552D42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5A0F46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CC8A9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3ED191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9E98D6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E3A6A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B7C370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7578E0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4F1CE2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B7EC64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9893AE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A68BA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48AC1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FE8BB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6434034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02D87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3640D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615CA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72B6A00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B259F" w:rsidRPr="00161B48" w14:paraId="250B1BD2" w14:textId="77777777" w:rsidTr="004654AF">
        <w:tc>
          <w:tcPr>
            <w:tcW w:w="959" w:type="dxa"/>
            <w:vAlign w:val="center"/>
          </w:tcPr>
          <w:p w14:paraId="5B5369A7" w14:textId="77777777" w:rsid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239 </w:t>
            </w:r>
          </w:p>
        </w:tc>
        <w:tc>
          <w:tcPr>
            <w:tcW w:w="2655" w:type="dxa"/>
            <w:vAlign w:val="center"/>
          </w:tcPr>
          <w:p w14:paraId="2A092355" w14:textId="77777777" w:rsidR="005B259F" w:rsidRPr="005B259F" w:rsidRDefault="005B259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vAlign w:val="center"/>
          </w:tcPr>
          <w:p w14:paraId="3B9D2A6D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</w:p>
        </w:tc>
        <w:tc>
          <w:tcPr>
            <w:tcW w:w="476" w:type="dxa"/>
            <w:vAlign w:val="center"/>
          </w:tcPr>
          <w:p w14:paraId="17717A6E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</w:p>
        </w:tc>
        <w:tc>
          <w:tcPr>
            <w:tcW w:w="475" w:type="dxa"/>
            <w:vAlign w:val="center"/>
          </w:tcPr>
          <w:p w14:paraId="777297D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6" w:type="dxa"/>
            <w:vAlign w:val="center"/>
          </w:tcPr>
          <w:p w14:paraId="0237F0B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7198B3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9FDCF4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</w:t>
            </w:r>
          </w:p>
        </w:tc>
        <w:tc>
          <w:tcPr>
            <w:tcW w:w="476" w:type="dxa"/>
            <w:vAlign w:val="center"/>
          </w:tcPr>
          <w:p w14:paraId="4906175C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</w:p>
        </w:tc>
        <w:tc>
          <w:tcPr>
            <w:tcW w:w="475" w:type="dxa"/>
            <w:vAlign w:val="center"/>
          </w:tcPr>
          <w:p w14:paraId="09BAF739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6" w:type="dxa"/>
            <w:vAlign w:val="center"/>
          </w:tcPr>
          <w:p w14:paraId="64AAEE2B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</w:p>
        </w:tc>
        <w:tc>
          <w:tcPr>
            <w:tcW w:w="475" w:type="dxa"/>
            <w:vAlign w:val="center"/>
          </w:tcPr>
          <w:p w14:paraId="0C7FC4C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1CAC17DA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</w:p>
        </w:tc>
        <w:tc>
          <w:tcPr>
            <w:tcW w:w="475" w:type="dxa"/>
            <w:vAlign w:val="center"/>
          </w:tcPr>
          <w:p w14:paraId="111BC3B7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76" w:type="dxa"/>
            <w:vAlign w:val="center"/>
          </w:tcPr>
          <w:p w14:paraId="712FFBD3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</w:p>
        </w:tc>
        <w:tc>
          <w:tcPr>
            <w:tcW w:w="944" w:type="dxa"/>
            <w:vAlign w:val="center"/>
          </w:tcPr>
          <w:p w14:paraId="58DCBE4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7C3735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35EB36F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316989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4E8CEF1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257D79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EF63568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6BE586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4511122" w14:textId="77777777" w:rsidR="005B259F" w:rsidRDefault="005B259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3637124B" w14:textId="77777777" w:rsidR="0065289A" w:rsidRPr="00161B48" w:rsidRDefault="0065289A" w:rsidP="009A1326">
      <w:pPr>
        <w:rPr>
          <w:sz w:val="18"/>
          <w:szCs w:val="18"/>
        </w:rPr>
      </w:pPr>
    </w:p>
    <w:p w14:paraId="1CD16A8B" w14:textId="77777777" w:rsidR="00DC1A91" w:rsidRDefault="00DC1A91" w:rsidP="00DC1A91"/>
    <w:p w14:paraId="2D0D012D" w14:textId="32B4C039" w:rsidR="007F5C85" w:rsidRPr="00161B48" w:rsidRDefault="007F5C85" w:rsidP="00DC1A91">
      <w:r>
        <w:t>Дата составления: 05.07.2024г.</w:t>
      </w:r>
    </w:p>
    <w:sectPr w:rsidR="007F5C85" w:rsidRPr="00161B48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E4EA" w14:textId="77777777" w:rsidR="00A52C3C" w:rsidRDefault="00A52C3C" w:rsidP="005B259F">
      <w:r>
        <w:separator/>
      </w:r>
    </w:p>
  </w:endnote>
  <w:endnote w:type="continuationSeparator" w:id="0">
    <w:p w14:paraId="09178813" w14:textId="77777777" w:rsidR="00A52C3C" w:rsidRDefault="00A52C3C" w:rsidP="005B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5EC3" w14:textId="77777777" w:rsidR="00A52C3C" w:rsidRDefault="00A52C3C" w:rsidP="005B259F">
      <w:r>
        <w:separator/>
      </w:r>
    </w:p>
  </w:footnote>
  <w:footnote w:type="continuationSeparator" w:id="0">
    <w:p w14:paraId="12203CD4" w14:textId="77777777" w:rsidR="00A52C3C" w:rsidRDefault="00A52C3C" w:rsidP="005B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3"/>
    <w:docVar w:name="att_org_adr" w:val="601786, Владимирская обл., г. Кольчугино, ул. 50 лет Октября, д. 15"/>
    <w:docVar w:name="att_org_name" w:val="Общество с ограниченной ответственностью &quot;Гарант&quot;"/>
    <w:docVar w:name="att_org_reg_date" w:val="30.09.2016"/>
    <w:docVar w:name="att_org_reg_num" w:val="378"/>
    <w:docVar w:name="boss_fio" w:val="Грязнов Сергей Иванович"/>
    <w:docVar w:name="ceh_info" w:val="Общество с ограниченной ответственностью «ТОПОЛ-ЭКО сервис»"/>
    <w:docVar w:name="D_dog" w:val="   "/>
    <w:docVar w:name="D_prikaz" w:val="   "/>
    <w:docVar w:name="doc_name" w:val="Документ3"/>
    <w:docVar w:name="doc_type" w:val="5"/>
    <w:docVar w:name="fill_date" w:val="   "/>
    <w:docVar w:name="kpp_code" w:val="   "/>
    <w:docVar w:name="N_dog" w:val="   "/>
    <w:docVar w:name="N_prikaz" w:val="   "/>
    <w:docVar w:name="org_guid" w:val="C9F20CFBC9A24938A7317B87E1FF6085"/>
    <w:docVar w:name="org_id" w:val="456"/>
    <w:docVar w:name="org_name" w:val="     "/>
    <w:docVar w:name="pers_guids" w:val="D1BFAF09257E4694B7ED4EDDDF933934@151-051-600 02"/>
    <w:docVar w:name="pers_snils" w:val="D1BFAF09257E4694B7ED4EDDDF933934@151-051-600 02"/>
    <w:docVar w:name="podr_id" w:val="org_456"/>
    <w:docVar w:name="pred_dolg" w:val="Генеральный директор"/>
    <w:docVar w:name="pred_fio" w:val="Деков Д.П."/>
    <w:docVar w:name="rbtd_name" w:val="Общество с ограниченной ответственностью «ТОПОЛ-ЭКО сервис»"/>
    <w:docVar w:name="sout_id" w:val="   "/>
    <w:docVar w:name="step_test" w:val="6"/>
    <w:docVar w:name="sv_docs" w:val="1"/>
  </w:docVars>
  <w:rsids>
    <w:rsidRoot w:val="005B259F"/>
    <w:rsid w:val="0002033E"/>
    <w:rsid w:val="000C5130"/>
    <w:rsid w:val="000D3760"/>
    <w:rsid w:val="000F0714"/>
    <w:rsid w:val="00161B48"/>
    <w:rsid w:val="00196135"/>
    <w:rsid w:val="001A7AC3"/>
    <w:rsid w:val="001B19D8"/>
    <w:rsid w:val="00237B32"/>
    <w:rsid w:val="002743B5"/>
    <w:rsid w:val="002761BA"/>
    <w:rsid w:val="00377ED2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B259F"/>
    <w:rsid w:val="005F64E6"/>
    <w:rsid w:val="0065289A"/>
    <w:rsid w:val="0067226F"/>
    <w:rsid w:val="006E4DFC"/>
    <w:rsid w:val="00725C51"/>
    <w:rsid w:val="007F5C85"/>
    <w:rsid w:val="00820552"/>
    <w:rsid w:val="008B03DC"/>
    <w:rsid w:val="00936F48"/>
    <w:rsid w:val="009647F7"/>
    <w:rsid w:val="009A1326"/>
    <w:rsid w:val="009D6532"/>
    <w:rsid w:val="00A026A4"/>
    <w:rsid w:val="00A52C3C"/>
    <w:rsid w:val="00AF1EDF"/>
    <w:rsid w:val="00B12F45"/>
    <w:rsid w:val="00B2089E"/>
    <w:rsid w:val="00B3448B"/>
    <w:rsid w:val="00B874F5"/>
    <w:rsid w:val="00BA560A"/>
    <w:rsid w:val="00C0355B"/>
    <w:rsid w:val="00C84599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C49AF"/>
  <w15:chartTrackingRefBased/>
  <w15:docId w15:val="{8D1783FA-CE6C-4846-9083-155226B6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B259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B259F"/>
    <w:rPr>
      <w:sz w:val="24"/>
    </w:rPr>
  </w:style>
  <w:style w:type="paragraph" w:styleId="ad">
    <w:name w:val="footer"/>
    <w:basedOn w:val="a"/>
    <w:link w:val="ae"/>
    <w:rsid w:val="005B259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B25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3</cp:revision>
  <dcterms:created xsi:type="dcterms:W3CDTF">2024-07-04T10:26:00Z</dcterms:created>
  <dcterms:modified xsi:type="dcterms:W3CDTF">2025-09-09T14:27:00Z</dcterms:modified>
</cp:coreProperties>
</file>